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57"/>
        <w:gridCol w:w="4814"/>
        <w:gridCol w:w="2552"/>
      </w:tblGrid>
      <w:tr w:rsidR="00B97A22" w14:paraId="4AA8257C" w14:textId="77777777" w:rsidTr="0080022B">
        <w:tc>
          <w:tcPr>
            <w:tcW w:w="2992" w:type="dxa"/>
          </w:tcPr>
          <w:p w14:paraId="19DC698E" w14:textId="77777777" w:rsidR="006427F7" w:rsidRDefault="006427F7" w:rsidP="0080022B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7E8CB993" wp14:editId="77B82EE4">
                  <wp:extent cx="469313" cy="697300"/>
                  <wp:effectExtent l="0" t="0" r="6985" b="762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019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068" cy="699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8" w:type="dxa"/>
          </w:tcPr>
          <w:p w14:paraId="37CA1DF7" w14:textId="77777777" w:rsidR="006427F7" w:rsidRPr="007D0242" w:rsidRDefault="006427F7" w:rsidP="007D02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D0242">
              <w:rPr>
                <w:rFonts w:ascii="Arial" w:hAnsi="Arial" w:cs="Arial"/>
                <w:b/>
                <w:sz w:val="28"/>
                <w:szCs w:val="28"/>
              </w:rPr>
              <w:t>IED JUAN DEL CORRAL</w:t>
            </w:r>
          </w:p>
          <w:p w14:paraId="5FEC5B1B" w14:textId="77777777" w:rsidR="006427F7" w:rsidRPr="007D0242" w:rsidRDefault="006427F7" w:rsidP="007D02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D0242">
              <w:rPr>
                <w:rFonts w:ascii="Arial" w:hAnsi="Arial" w:cs="Arial"/>
                <w:b/>
                <w:sz w:val="28"/>
                <w:szCs w:val="28"/>
              </w:rPr>
              <w:t>AREA DE TECNOLOGIA E INFORMATICA</w:t>
            </w:r>
          </w:p>
          <w:p w14:paraId="096FF480" w14:textId="77777777" w:rsidR="006427F7" w:rsidRPr="007D0242" w:rsidRDefault="0080022B" w:rsidP="007D02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D0242">
              <w:rPr>
                <w:rFonts w:ascii="Arial" w:hAnsi="Arial" w:cs="Arial"/>
                <w:b/>
                <w:sz w:val="28"/>
                <w:szCs w:val="28"/>
              </w:rPr>
              <w:t>AÑO 2014</w:t>
            </w:r>
          </w:p>
          <w:p w14:paraId="2703963D" w14:textId="77777777" w:rsidR="006427F7" w:rsidRPr="007D0242" w:rsidRDefault="006427F7" w:rsidP="007D02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D0242">
              <w:rPr>
                <w:rFonts w:ascii="Arial" w:hAnsi="Arial" w:cs="Arial"/>
                <w:b/>
                <w:sz w:val="28"/>
                <w:szCs w:val="28"/>
              </w:rPr>
              <w:t>GRADO NOVENO</w:t>
            </w:r>
          </w:p>
          <w:p w14:paraId="4FA75D6E" w14:textId="77777777" w:rsidR="006427F7" w:rsidRPr="00AD7402" w:rsidRDefault="006427F7" w:rsidP="007D0242">
            <w:pPr>
              <w:jc w:val="center"/>
              <w:rPr>
                <w:rFonts w:ascii="MV Boli" w:hAnsi="MV Boli" w:cs="MV Boli"/>
                <w:b/>
              </w:rPr>
            </w:pPr>
            <w:r w:rsidRPr="007D0242">
              <w:rPr>
                <w:rFonts w:ascii="Arial" w:hAnsi="Arial" w:cs="Arial"/>
                <w:b/>
                <w:sz w:val="28"/>
                <w:szCs w:val="28"/>
              </w:rPr>
              <w:t>Docente: Augusto Vargas Olarte</w:t>
            </w:r>
          </w:p>
        </w:tc>
        <w:tc>
          <w:tcPr>
            <w:tcW w:w="2835" w:type="dxa"/>
          </w:tcPr>
          <w:p w14:paraId="62B8126F" w14:textId="77777777" w:rsidR="006427F7" w:rsidRDefault="006427F7" w:rsidP="0080022B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6FEBCFA5" wp14:editId="4489DFA8">
                  <wp:extent cx="579759" cy="665018"/>
                  <wp:effectExtent l="0" t="0" r="0" b="1905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escudobtsnv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439" cy="671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B2D4DF" w14:textId="77777777" w:rsidR="005C21FA" w:rsidRDefault="005C21FA" w:rsidP="005C21FA">
      <w:pPr>
        <w:jc w:val="center"/>
        <w:rPr>
          <w:rStyle w:val="Textoennegrita"/>
          <w:b w:val="0"/>
        </w:rPr>
      </w:pPr>
    </w:p>
    <w:p w14:paraId="7A9D4C25" w14:textId="77777777" w:rsidR="007E2C12" w:rsidRPr="005C21FA" w:rsidRDefault="00B97A22" w:rsidP="00B97A22">
      <w:pPr>
        <w:pStyle w:val="Prrafodelista"/>
        <w:numPr>
          <w:ilvl w:val="0"/>
          <w:numId w:val="24"/>
        </w:numPr>
        <w:rPr>
          <w:rStyle w:val="Textoennegrita"/>
          <w:b w:val="0"/>
        </w:rPr>
      </w:pPr>
      <w:bookmarkStart w:id="0" w:name="_GoBack"/>
      <w:bookmarkEnd w:id="0"/>
      <w:r>
        <w:rPr>
          <w:rStyle w:val="Textoennegrita"/>
          <w:b w:val="0"/>
        </w:rPr>
        <w:t>Escriba</w:t>
      </w:r>
      <w:r w:rsidR="005C21FA" w:rsidRPr="005C21FA">
        <w:rPr>
          <w:rStyle w:val="Textoennegrita"/>
          <w:b w:val="0"/>
        </w:rPr>
        <w:t xml:space="preserve"> la Fecha de</w:t>
      </w:r>
      <w:r w:rsidR="004365EA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78560D77" wp14:editId="184F7B7B">
                <wp:simplePos x="0" y="0"/>
                <mc:AlternateContent>
                  <mc:Choice Requires="wp14">
                    <wp:positionH relativeFrom="page">
                      <wp14:pctPosHOffset>80200</wp14:pctPosHOffset>
                    </wp:positionH>
                  </mc:Choice>
                  <mc:Fallback>
                    <wp:positionH relativeFrom="page">
                      <wp:posOffset>6063615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1298448" cy="10698480"/>
                <wp:effectExtent l="0" t="0" r="0" b="0"/>
                <wp:wrapSquare wrapText="bothSides"/>
                <wp:docPr id="8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8448" cy="10698480"/>
                          <a:chOff x="0" y="0"/>
                          <a:chExt cx="1299410" cy="10698480"/>
                        </a:xfrm>
                      </wpg:grpSpPr>
                      <wps:wsp>
                        <wps:cNvPr id="3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204537" y="0"/>
                            <a:ext cx="960120" cy="1069848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EB686"/>
                              </a:gs>
                              <a:gs pos="100000">
                                <a:schemeClr val="accent1">
                                  <a:lumMod val="100000"/>
                                  <a:lumOff val="0"/>
                                </a:schemeClr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675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58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1069848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FEE6D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159"/>
                        <wps:cNvCnPr>
                          <a:cxnSpLocks noChangeShapeType="1"/>
                        </wps:cNvCnPr>
                        <wps:spPr bwMode="auto">
                          <a:xfrm>
                            <a:off x="1299410" y="0"/>
                            <a:ext cx="0" cy="1069848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160"/>
                        <wps:cNvCnPr>
                          <a:cxnSpLocks noChangeShapeType="1"/>
                        </wps:cNvCnPr>
                        <wps:spPr bwMode="auto">
                          <a:xfrm>
                            <a:off x="168442" y="0"/>
                            <a:ext cx="0" cy="10698480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FECEA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o 8" o:spid="_x0000_s1026" style="position:absolute;margin-left:0;margin-top:0;width:102.25pt;height:842.4pt;z-index:251720704;mso-left-percent:802;mso-position-horizontal-relative:page;mso-position-vertical:center;mso-position-vertical-relative:page;mso-left-percent:802;mso-width-relative:margin" coordsize="12994,106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">
                <v:rect id="Rectangle 157" o:spid="_x0000_s1027" style="position:absolute;left:2045;width:9601;height:106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UpTMAA&#10;AADaAAAADwAAAGRycy9kb3ducmV2LnhtbERPz2vCMBS+C/sfwhvsZlMdyqhGGdsED+6g2/D6aJ5N&#10;XfNSksxW//pFEDx+fL/ny9424kQ+1I4VjLIcBHHpdM2Vgu+v1fAFRIjIGhvHpOBMAZaLh8EcC+06&#10;3tJpFyuRQjgUqMDE2BZShtKQxZC5ljhxB+ctxgR9JbXHLoXbRo7zfCot1pwaDLb0Zqj83f3ZNMOU&#10;9cfksjdevm8m486sRsfPH6WeHvvXGYhIfbyLb+61VvAM1yvJD3L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UUpTMAAAADaAAAADwAAAAAAAAAAAAAAAACYAgAAZHJzL2Rvd25y&#10;ZXYueG1sUEsFBgAAAAAEAAQA9QAAAIUDAAAAAA==&#10;" fillcolor="#feb686" stroked="f" strokecolor="#bfb675">
                  <v:fill color2="#fe8637 [3204]" rotate="t" angle="90" focus="100%" type="gradien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58" o:spid="_x0000_s1028" type="#_x0000_t32" style="position:absolute;width:0;height:1069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Fr1cMAAADaAAAADwAAAGRycy9kb3ducmV2LnhtbESPQYvCMBSE78L+h/AW9qapyypSjSIr&#10;oiIItst6fTbPtti8lCZq/fdGEDwOM/MNM5m1phJXalxpWUG/F4EgzqwuOVfwly67IxDOI2usLJOC&#10;OzmYTT86E4y1vfGeronPRYCwi1FB4X0dS+myggy6nq2Jg3eyjUEfZJNL3eAtwE0lv6NoKA2WHBYK&#10;rOm3oOycXIyC5L7yg8XueE63Nv0/LuaHweZ0UOrrs52PQXhq/Tv8aq+1gh94Xgk3QE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Yha9XDAAAA2gAAAA8AAAAAAAAAAAAA&#10;AAAAoQIAAGRycy9kb3ducmV2LnhtbFBLBQYAAAAABAAEAPkAAACRAwAAAAA=&#10;" strokecolor="#fee6d6" strokeweight="1pt"/>
                <v:shape id="AutoShape 159" o:spid="_x0000_s1029" type="#_x0000_t32" style="position:absolute;left:12994;width:0;height:1069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3YGsMAAADaAAAADwAAAGRycy9kb3ducmV2LnhtbESPQWsCMRSE7wX/Q3hCbzVbi0W2RimC&#10;6KEUuorg7bF5bpZuXmIS1+2/b4RCj8PMfMMsVoPtRE8hto4VPE8KEMS10y03Cg77zdMcREzIGjvH&#10;pOCHIqyWo4cFltrd+Iv6KjUiQziWqMCk5EspY23IYpw4T5y9swsWU5ahkTrgLcNtJ6dF8SottpwX&#10;DHpaG6q/q6tV8BFsNNuKX65H339eCn+qzseTUo/j4f0NRKIh/Yf/2jutYAb3K/kG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St2BrDAAAA2gAAAA8AAAAAAAAAAAAA&#10;AAAAoQIAAGRycy9kb3ducmV2LnhtbFBLBQYAAAAABAAEAPkAAACRAwAAAAA=&#10;" strokecolor="#fe8637 [3204]" strokeweight="2.25pt"/>
                <v:shape id="AutoShape 160" o:spid="_x0000_s1030" type="#_x0000_t32" style="position:absolute;left:1684;width:0;height:1069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Jg6cIAAADaAAAADwAAAGRycy9kb3ducmV2LnhtbESPW2sCMRSE3wv+h3AE32pWC1JWo3gF&#10;sfTByw84JGcvuDlZk1TXf28KhT4OM/MNM1t0thF38qF2rGA0zEAQa2dqLhVczrv3TxAhIhtsHJOC&#10;JwVYzHtvM8yNe/CR7qdYigThkKOCKsY2lzLoiiyGoWuJk1c4bzEm6UtpPD4S3DZynGUTabHmtFBh&#10;S+uK9PX0YxV8PP1N683tsBl/f7W7YlVs/VUqNeh3yymISF38D/+190bBBH6vpBsg5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1Jg6cIAAADaAAAADwAAAAAAAAAAAAAA&#10;AAChAgAAZHJzL2Rvd25yZXYueG1sUEsFBgAAAAAEAAQA+QAAAJADAAAAAA==&#10;" strokecolor="#feceae" strokeweight="4.5pt"/>
                <w10:wrap type="square" anchorx="page" anchory="page"/>
              </v:group>
            </w:pict>
          </mc:Fallback>
        </mc:AlternateContent>
      </w:r>
      <w:r w:rsidR="004365E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3C40CADE" wp14:editId="1CB36E6F">
                <wp:simplePos x="0" y="0"/>
                <mc:AlternateContent>
                  <mc:Choice Requires="wp14">
                    <wp:positionH relativeFrom="page">
                      <wp14:pctPosHOffset>83000</wp14:pctPosHOffset>
                    </wp:positionH>
                  </mc:Choice>
                  <mc:Fallback>
                    <wp:positionH relativeFrom="page">
                      <wp:posOffset>6275070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940435" cy="10057130"/>
                <wp:effectExtent l="2540" t="0" r="0" b="1270"/>
                <wp:wrapNone/>
                <wp:docPr id="7" name="Rectángulo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0435" cy="1005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sz w:val="44"/>
                                <w:szCs w:val="44"/>
                              </w:rPr>
                              <w:id w:val="630526496"/>
                              <w:placeholder>
                                <w:docPart w:val="F236617578CD449490EB21BAEEE57EA6"/>
                              </w:placeholder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Content>
                              <w:p w14:paraId="44EE1C0A" w14:textId="77777777" w:rsidR="007D0242" w:rsidRDefault="007D0242">
                                <w:pPr>
                                  <w:pStyle w:val="Direccindelremitente0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sz w:val="44"/>
                                    <w:szCs w:val="44"/>
                                  </w:rPr>
                                  <w:t>lA FORMACION HUMANA Y TECNOLOGICA EN LA FORMACION DEL CIUDADANO DEL SIGLO XXi</w:t>
                                </w:r>
                              </w:p>
                            </w:sdtContent>
                          </w:sdt>
                          <w:p w14:paraId="7DB679EE" w14:textId="77777777" w:rsidR="007D0242" w:rsidRDefault="007D0242">
                            <w:pPr>
                              <w:pStyle w:val="Direccindelremitente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-1889636525"/>
                                <w:placeholder>
                                  <w:docPart w:val="429A1839BDB34473BA7D6AC52B1B9099"/>
                                </w:placeholder>
                                <w:showingPlcHdr/>
                                <w:dataBinding w:prefixMappings="xmlns:ns0='http://schemas.microsoft.com/office/2006/coverPageProps'" w:xpath="/ns0:CoverPageProperties[1]/ns0:CompanyAddress[1]" w:storeItemID="{55AF091B-3C7A-41E3-B477-F2FDAA23CFDA}"/>
                                <w:text w:multiLine="1"/>
                              </w:sdtPr>
                              <w:sdtContent>
                                <w:r>
                                  <w:rPr>
                                    <w:lang w:val="es-ES"/>
                                  </w:rPr>
                                  <w:t>[Escriba la dirección de la compañía del remitente]</w:t>
                                </w:r>
                              </w:sdtContent>
                            </w:sdt>
                            <w:r>
                              <w:rPr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sym w:font="Wingdings 2" w:char="F097"/>
                            </w:r>
                            <w:r>
                              <w:rPr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488677207"/>
                                <w:placeholder>
                                  <w:docPart w:val="D932E7CBBB65413B98CA64E5A9D6B662"/>
                                </w:placeholder>
                                <w:showingPlcHdr/>
                                <w:dataBinding w:prefixMappings="xmlns:ns0='http://schemas.microsoft.com/office/2006/coverPageProps'" w:xpath="/ns0:CoverPageProperties[1]/ns0:CompanyPhone[1]" w:storeItemID="{55AF091B-3C7A-41E3-B477-F2FDAA23CFDA}"/>
                                <w:text/>
                              </w:sdtPr>
                              <w:sdtContent>
                                <w:r>
                                  <w:rPr>
                                    <w:lang w:val="es-ES"/>
                                  </w:rPr>
                                  <w:t>[Escriba el número de teléfono del remitente]</w:t>
                                </w:r>
                              </w:sdtContent>
                            </w:sdt>
                            <w:r>
                              <w:rPr>
                                <w:sz w:val="16"/>
                                <w:szCs w:val="16"/>
                              </w:rPr>
                              <w:sym w:font="Wingdings 2" w:char="F097"/>
                            </w: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000003895"/>
                                <w:placeholder>
                                  <w:docPart w:val="91A35324178B4AFE87213D259B03B80E"/>
                                </w:placeholder>
                                <w:showingPlcHdr/>
                                <w:dataBinding w:prefixMappings="xmlns:ns0='http://schemas.microsoft.com/office/2006/coverPageProps'" w:xpath="/ns0:CoverPageProperties[1]/ns0:CompanyEmail[1]" w:storeItemID="{55AF091B-3C7A-41E3-B477-F2FDAA23CFDA}"/>
                                <w:text/>
                              </w:sdtPr>
                              <w:sdtContent>
                                <w:r>
                                  <w:rPr>
                                    <w:lang w:val="es-ES"/>
                                  </w:rPr>
                                  <w:t>[Escriba la dirección de correo electrónico del remitente]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vert" wrap="square" lIns="45720" tIns="685800" rIns="45720" bIns="685800" anchor="t" anchorCtr="0" upright="1">
                        <a:noAutofit/>
                      </wps:bodyPr>
                    </wps:wsp>
                  </a:graphicData>
                </a:graphic>
                <wp14:sizeRelH relativeFrom="rightMargin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id="Rectángulo 161" o:spid="_x0000_s1026" style="position:absolute;left:0;text-align:left;margin-left:0;margin-top:0;width:74.05pt;height:791.9pt;z-index:251721728;visibility:visible;mso-wrap-style:square;mso-width-percent:0;mso-height-percent:1000;mso-left-percent:830;mso-wrap-distance-left:9pt;mso-wrap-distance-top:0;mso-wrap-distance-right:9pt;mso-wrap-distance-bottom:0;mso-position-horizontal-relative:page;mso-position-vertical:center;mso-position-vertical-relative:page;mso-width-percent:0;mso-height-percent:1000;mso-left-percent:830;mso-width-relative:right-margin-area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" o:allowincell="f" filled="f" stroked="f" strokecolor="black [3213]">
                <v:textbox style="layout-flow:vertical" inset="3.6pt,54pt,3.6pt,54pt">
                  <w:txbxContent>
                    <w:sdt>
                      <w:sdtPr>
                        <w:rPr>
                          <w:rFonts w:asciiTheme="majorHAnsi" w:eastAsiaTheme="majorEastAsia" w:hAnsiTheme="majorHAnsi" w:cstheme="majorBidi"/>
                          <w:caps/>
                          <w:sz w:val="44"/>
                          <w:szCs w:val="44"/>
                        </w:rPr>
                        <w:id w:val="630526496"/>
                        <w:placeholder>
                          <w:docPart w:val="F236617578CD449490EB21BAEEE57EA6"/>
                        </w:placeholder>
                        <w:dataBinding w:prefixMappings="xmlns:ns0='http://schemas.openxmlformats.org/officeDocument/2006/extended-properties'" w:xpath="/ns0:Properties[1]/ns0:Company[1]" w:storeItemID="{6668398D-A668-4E3E-A5EB-62B293D839F1}"/>
                        <w:text/>
                      </w:sdtPr>
                      <w:sdtContent>
                        <w:p w14:paraId="44EE1C0A" w14:textId="77777777" w:rsidR="007D0242" w:rsidRDefault="007D0242">
                          <w:pPr>
                            <w:pStyle w:val="Direccindelremitente0"/>
                            <w:rPr>
                              <w:rFonts w:asciiTheme="majorHAnsi" w:eastAsiaTheme="majorEastAsia" w:hAnsiTheme="majorHAnsi" w:cstheme="majorBidi"/>
                              <w:caps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caps/>
                              <w:sz w:val="44"/>
                              <w:szCs w:val="44"/>
                            </w:rPr>
                            <w:t>lA FORMACION HUMANA Y TECNOLOGICA EN LA FORMACION DEL CIUDADANO DEL SIGLO XXi</w:t>
                          </w:r>
                        </w:p>
                      </w:sdtContent>
                    </w:sdt>
                    <w:p w14:paraId="7DB679EE" w14:textId="77777777" w:rsidR="007D0242" w:rsidRDefault="007D0242">
                      <w:pPr>
                        <w:pStyle w:val="Direccindelremitente0"/>
                        <w:rPr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sz w:val="22"/>
                            <w:szCs w:val="22"/>
                          </w:rPr>
                          <w:id w:val="-1889636525"/>
                          <w:placeholder>
                            <w:docPart w:val="429A1839BDB34473BA7D6AC52B1B9099"/>
                          </w:placeholder>
                          <w:showingPlcHdr/>
                          <w:dataBinding w:prefixMappings="xmlns:ns0='http://schemas.microsoft.com/office/2006/coverPageProps'" w:xpath="/ns0:CoverPageProperties[1]/ns0:CompanyAddress[1]" w:storeItemID="{55AF091B-3C7A-41E3-B477-F2FDAA23CFDA}"/>
                          <w:text w:multiLine="1"/>
                        </w:sdtPr>
                        <w:sdtContent>
                          <w:r>
                            <w:rPr>
                              <w:lang w:val="es-ES"/>
                            </w:rPr>
                            <w:t>[Escriba la dirección de la compañía del remitente]</w:t>
                          </w:r>
                        </w:sdtContent>
                      </w:sdt>
                      <w:r>
                        <w:rPr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sym w:font="Wingdings 2" w:char="F097"/>
                      </w:r>
                      <w:r>
                        <w:rPr>
                          <w:sz w:val="22"/>
                          <w:szCs w:val="22"/>
                          <w:lang w:val="es-ES"/>
                        </w:rPr>
                        <w:t xml:space="preserve"> 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488677207"/>
                          <w:placeholder>
                            <w:docPart w:val="D932E7CBBB65413B98CA64E5A9D6B662"/>
                          </w:placeholder>
                          <w:showingPlcHdr/>
                          <w:dataBinding w:prefixMappings="xmlns:ns0='http://schemas.microsoft.com/office/2006/coverPageProps'" w:xpath="/ns0:CoverPageProperties[1]/ns0:CompanyPhone[1]" w:storeItemID="{55AF091B-3C7A-41E3-B477-F2FDAA23CFDA}"/>
                          <w:text/>
                        </w:sdtPr>
                        <w:sdtContent>
                          <w:r>
                            <w:rPr>
                              <w:lang w:val="es-ES"/>
                            </w:rPr>
                            <w:t>[Escriba el número de teléfono del remitente]</w:t>
                          </w:r>
                        </w:sdtContent>
                      </w:sdt>
                      <w:r>
                        <w:rPr>
                          <w:sz w:val="16"/>
                          <w:szCs w:val="16"/>
                        </w:rPr>
                        <w:sym w:font="Wingdings 2" w:char="F097"/>
                      </w:r>
                      <w:r>
                        <w:rPr>
                          <w:sz w:val="16"/>
                          <w:szCs w:val="16"/>
                          <w:lang w:val="es-ES"/>
                        </w:rPr>
                        <w:t xml:space="preserve"> 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1000003895"/>
                          <w:placeholder>
                            <w:docPart w:val="91A35324178B4AFE87213D259B03B80E"/>
                          </w:placeholder>
                          <w:showingPlcHdr/>
                          <w:dataBinding w:prefixMappings="xmlns:ns0='http://schemas.microsoft.com/office/2006/coverPageProps'" w:xpath="/ns0:CoverPageProperties[1]/ns0:CompanyEmail[1]" w:storeItemID="{55AF091B-3C7A-41E3-B477-F2FDAA23CFDA}"/>
                          <w:text/>
                        </w:sdtPr>
                        <w:sdtContent>
                          <w:r>
                            <w:rPr>
                              <w:lang w:val="es-ES"/>
                            </w:rPr>
                            <w:t>[Escriba la dirección de correo electrónico del remitente]</w:t>
                          </w:r>
                        </w:sdtContent>
                      </w:sdt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5C21FA" w:rsidRPr="005C21FA">
        <w:rPr>
          <w:rStyle w:val="Textoennegrita"/>
          <w:b w:val="0"/>
        </w:rPr>
        <w:t xml:space="preserve"> Hoy</w:t>
      </w:r>
    </w:p>
    <w:sdt>
      <w:sdtPr>
        <w:rPr>
          <w:rStyle w:val="Textoennegrita"/>
          <w:b/>
        </w:rPr>
        <w:id w:val="79853519"/>
        <w:placeholder>
          <w:docPart w:val="97AF3CD11AA64BF3AA24322943A9246C"/>
        </w:placeholder>
        <w:showingPlcHdr/>
        <w:dataBinding w:prefixMappings="xmlns:ns0='http://schemas.microsoft.com/office/2006/coverPageProps'" w:xpath="/ns0:CoverPageProperties[1]/ns0:PublishDate[1]" w:storeItemID="{55AF091B-3C7A-41E3-B477-F2FDAA23CFDA}"/>
        <w:date w:fullDate="2012-01-02T00:00:00Z">
          <w:dateFormat w:val="d-M-yyyy"/>
          <w:lid w:val="es-ES"/>
          <w:storeMappedDataAs w:val="dateTime"/>
          <w:calendar w:val="gregorian"/>
        </w:date>
      </w:sdtPr>
      <w:sdtContent>
        <w:p w14:paraId="7F7F1F2C" w14:textId="77777777" w:rsidR="007E2C12" w:rsidRDefault="00B97A22" w:rsidP="005C21FA">
          <w:pPr>
            <w:pStyle w:val="Fecha"/>
            <w:jc w:val="center"/>
            <w:rPr>
              <w:rStyle w:val="Textoennegrita"/>
              <w:b/>
            </w:rPr>
          </w:pPr>
          <w:r>
            <w:rPr>
              <w:rStyle w:val="Textoennegrita"/>
              <w:lang w:val="es-ES"/>
            </w:rPr>
            <w:t>[Seleccionar fecha]</w:t>
          </w:r>
        </w:p>
      </w:sdtContent>
    </w:sdt>
    <w:p w14:paraId="4ADBE560" w14:textId="77777777" w:rsidR="006427F7" w:rsidRDefault="005C21FA" w:rsidP="00B97A22">
      <w:r>
        <w:t>2.Escriba sus respectivos Nombres y Nro de Equipo donde Trabajaron: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2"/>
        <w:gridCol w:w="2473"/>
      </w:tblGrid>
      <w:tr w:rsidR="005C21FA" w:rsidRPr="005C21FA" w14:paraId="27170928" w14:textId="77777777" w:rsidTr="005C21FA">
        <w:tc>
          <w:tcPr>
            <w:tcW w:w="6062" w:type="dxa"/>
          </w:tcPr>
          <w:p w14:paraId="70FB8098" w14:textId="77777777" w:rsidR="005C21FA" w:rsidRPr="005C21FA" w:rsidRDefault="005C21FA" w:rsidP="005C21FA">
            <w:pPr>
              <w:jc w:val="center"/>
              <w:rPr>
                <w:b/>
              </w:rPr>
            </w:pPr>
            <w:r w:rsidRPr="005C21FA">
              <w:rPr>
                <w:b/>
              </w:rPr>
              <w:t>Nombres (Mayusculas Inicial)</w:t>
            </w:r>
          </w:p>
        </w:tc>
        <w:tc>
          <w:tcPr>
            <w:tcW w:w="2473" w:type="dxa"/>
          </w:tcPr>
          <w:p w14:paraId="7B81368F" w14:textId="77777777" w:rsidR="005C21FA" w:rsidRPr="005C21FA" w:rsidRDefault="005C21FA" w:rsidP="005C21FA">
            <w:pPr>
              <w:jc w:val="center"/>
              <w:rPr>
                <w:b/>
              </w:rPr>
            </w:pPr>
            <w:r w:rsidRPr="005C21FA">
              <w:rPr>
                <w:b/>
              </w:rPr>
              <w:t>Nro de equipo</w:t>
            </w:r>
          </w:p>
        </w:tc>
      </w:tr>
      <w:tr w:rsidR="005C21FA" w14:paraId="5D9DD224" w14:textId="77777777" w:rsidTr="005C21FA">
        <w:tc>
          <w:tcPr>
            <w:tcW w:w="6062" w:type="dxa"/>
          </w:tcPr>
          <w:p w14:paraId="39C70B17" w14:textId="77777777" w:rsidR="005C21FA" w:rsidRDefault="005C21FA" w:rsidP="006427F7"/>
        </w:tc>
        <w:tc>
          <w:tcPr>
            <w:tcW w:w="2473" w:type="dxa"/>
            <w:vMerge w:val="restart"/>
          </w:tcPr>
          <w:p w14:paraId="240136BE" w14:textId="77777777" w:rsidR="005C21FA" w:rsidRDefault="005C21FA" w:rsidP="006427F7"/>
        </w:tc>
      </w:tr>
      <w:tr w:rsidR="005C21FA" w14:paraId="285E24C9" w14:textId="77777777" w:rsidTr="005C21FA">
        <w:tc>
          <w:tcPr>
            <w:tcW w:w="6062" w:type="dxa"/>
          </w:tcPr>
          <w:p w14:paraId="0A9394FC" w14:textId="77777777" w:rsidR="005C21FA" w:rsidRDefault="005C21FA" w:rsidP="006427F7"/>
        </w:tc>
        <w:tc>
          <w:tcPr>
            <w:tcW w:w="2473" w:type="dxa"/>
            <w:vMerge/>
          </w:tcPr>
          <w:p w14:paraId="5AC73C38" w14:textId="77777777" w:rsidR="005C21FA" w:rsidRDefault="005C21FA" w:rsidP="006427F7"/>
        </w:tc>
      </w:tr>
    </w:tbl>
    <w:p w14:paraId="3EB5F0D6" w14:textId="77777777" w:rsidR="005C21FA" w:rsidRPr="00670FE1" w:rsidRDefault="005C21FA" w:rsidP="006427F7">
      <w:pPr>
        <w:rPr>
          <w:color w:val="FF0000"/>
        </w:rPr>
      </w:pPr>
    </w:p>
    <w:p w14:paraId="64E515F6" w14:textId="77777777" w:rsidR="005C21FA" w:rsidRDefault="005C21FA" w:rsidP="007D0242">
      <w:pPr>
        <w:pStyle w:val="Prrafodelista"/>
        <w:numPr>
          <w:ilvl w:val="0"/>
          <w:numId w:val="28"/>
        </w:numPr>
      </w:pPr>
      <w:r>
        <w:t>En la siguiente sopa de letras encontrara</w:t>
      </w:r>
      <w:r w:rsidR="00670FE1">
        <w:t xml:space="preserve"> 10</w:t>
      </w:r>
      <w:r>
        <w:t xml:space="preserve"> terminos relacionados con MS Excel, resáltelos </w:t>
      </w:r>
      <w:r w:rsidR="004365EA">
        <w:t>con un color diferen</w:t>
      </w:r>
      <w:r>
        <w:t>.</w:t>
      </w:r>
      <w:r w:rsidR="00E3165A">
        <w:t xml:space="preserve"> </w:t>
      </w:r>
      <w:r w:rsidR="00E3165A" w:rsidRPr="007D0242">
        <w:rPr>
          <w:b/>
        </w:rPr>
        <w:t>Inserte una forma encima de cada palabra y aplique la opción de sin relleno</w:t>
      </w:r>
      <w:r w:rsidR="00E3165A">
        <w:t>.</w:t>
      </w:r>
    </w:p>
    <w:p w14:paraId="43885E80" w14:textId="77777777" w:rsidR="00E3165A" w:rsidRDefault="004365EA" w:rsidP="00E3165A">
      <w:pPr>
        <w:pStyle w:val="Prrafodelista"/>
      </w:pPr>
      <w:r>
        <w:rPr>
          <w:noProof/>
          <w:lang w:val="es-ES" w:eastAsia="es-ES"/>
        </w:rPr>
        <w:drawing>
          <wp:anchor distT="0" distB="0" distL="114300" distR="114300" simplePos="0" relativeHeight="251722752" behindDoc="1" locked="0" layoutInCell="1" allowOverlap="1" wp14:anchorId="2AA04C40" wp14:editId="629A085E">
            <wp:simplePos x="0" y="0"/>
            <wp:positionH relativeFrom="column">
              <wp:posOffset>205740</wp:posOffset>
            </wp:positionH>
            <wp:positionV relativeFrom="paragraph">
              <wp:posOffset>233045</wp:posOffset>
            </wp:positionV>
            <wp:extent cx="4730115" cy="4008120"/>
            <wp:effectExtent l="0" t="0" r="0" b="0"/>
            <wp:wrapTight wrapText="bothSides">
              <wp:wrapPolygon edited="0">
                <wp:start x="0" y="0"/>
                <wp:lineTo x="0" y="21456"/>
                <wp:lineTo x="21487" y="21456"/>
                <wp:lineTo x="21487" y="0"/>
                <wp:lineTo x="0" y="0"/>
              </wp:wrapPolygon>
            </wp:wrapTight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0115" cy="4008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9E3010" w14:textId="77777777" w:rsidR="00670FE1" w:rsidRDefault="00670FE1" w:rsidP="00670FE1">
      <w:pPr>
        <w:pStyle w:val="Prrafodelista"/>
      </w:pPr>
    </w:p>
    <w:p w14:paraId="0CA6AE4E" w14:textId="77777777" w:rsidR="005C21FA" w:rsidRDefault="005C21FA" w:rsidP="005C21FA">
      <w:pPr>
        <w:pStyle w:val="Prrafodelista"/>
      </w:pPr>
    </w:p>
    <w:p w14:paraId="7179ADAA" w14:textId="77777777" w:rsidR="00E3165A" w:rsidRDefault="00E3165A" w:rsidP="005C21FA">
      <w:pPr>
        <w:pStyle w:val="Prrafodelista"/>
      </w:pPr>
    </w:p>
    <w:p w14:paraId="64084FF6" w14:textId="77777777" w:rsidR="00E3165A" w:rsidRDefault="00E3165A" w:rsidP="005C21FA">
      <w:pPr>
        <w:pStyle w:val="Prrafodelista"/>
      </w:pPr>
    </w:p>
    <w:p w14:paraId="2DF07E4A" w14:textId="77777777" w:rsidR="00E3165A" w:rsidRDefault="00E3165A" w:rsidP="005C21FA">
      <w:pPr>
        <w:pStyle w:val="Prrafodelista"/>
      </w:pPr>
    </w:p>
    <w:p w14:paraId="7E29A243" w14:textId="77777777" w:rsidR="00E3165A" w:rsidRDefault="00E3165A" w:rsidP="005C21FA">
      <w:pPr>
        <w:pStyle w:val="Prrafodelista"/>
      </w:pPr>
    </w:p>
    <w:p w14:paraId="1E42EC30" w14:textId="77777777" w:rsidR="00E3165A" w:rsidRDefault="00E3165A" w:rsidP="005C21FA">
      <w:pPr>
        <w:pStyle w:val="Prrafodelista"/>
      </w:pPr>
    </w:p>
    <w:p w14:paraId="086BAD0E" w14:textId="77777777" w:rsidR="00E3165A" w:rsidRDefault="00E3165A" w:rsidP="005C21FA">
      <w:pPr>
        <w:pStyle w:val="Prrafodelista"/>
      </w:pPr>
    </w:p>
    <w:p w14:paraId="25DAADBB" w14:textId="77777777" w:rsidR="00E3165A" w:rsidRDefault="00E3165A" w:rsidP="005C21FA">
      <w:pPr>
        <w:pStyle w:val="Prrafodelista"/>
      </w:pPr>
    </w:p>
    <w:p w14:paraId="5147A8E3" w14:textId="77777777" w:rsidR="00E3165A" w:rsidRDefault="00E3165A" w:rsidP="005C21FA">
      <w:pPr>
        <w:pStyle w:val="Prrafodelista"/>
      </w:pPr>
    </w:p>
    <w:p w14:paraId="4526F105" w14:textId="77777777" w:rsidR="00E3165A" w:rsidRDefault="00E3165A" w:rsidP="005C21FA">
      <w:pPr>
        <w:pStyle w:val="Prrafodelista"/>
      </w:pPr>
    </w:p>
    <w:p w14:paraId="01F91D85" w14:textId="77777777" w:rsidR="00E3165A" w:rsidRDefault="00E3165A" w:rsidP="005C21FA">
      <w:pPr>
        <w:pStyle w:val="Prrafodelista"/>
      </w:pPr>
    </w:p>
    <w:p w14:paraId="4CEE1C7B" w14:textId="77777777" w:rsidR="00E3165A" w:rsidRDefault="00E3165A" w:rsidP="005C21FA">
      <w:pPr>
        <w:pStyle w:val="Prrafodelista"/>
      </w:pPr>
    </w:p>
    <w:p w14:paraId="65C7781F" w14:textId="77777777" w:rsidR="00E3165A" w:rsidRDefault="00E3165A" w:rsidP="005C21FA">
      <w:pPr>
        <w:pStyle w:val="Prrafodelista"/>
      </w:pPr>
    </w:p>
    <w:p w14:paraId="30581B26" w14:textId="77777777" w:rsidR="00E3165A" w:rsidRDefault="00E3165A" w:rsidP="005C21FA">
      <w:pPr>
        <w:pStyle w:val="Prrafodelista"/>
      </w:pPr>
    </w:p>
    <w:p w14:paraId="3F164B22" w14:textId="77777777" w:rsidR="00E3165A" w:rsidRDefault="007D0242" w:rsidP="007D0242">
      <w:r>
        <w:lastRenderedPageBreak/>
        <w:t>4. R</w:t>
      </w:r>
      <w:r w:rsidR="00C938F2">
        <w:t>esolver el siguiente crucigrama</w:t>
      </w:r>
    </w:p>
    <w:tbl>
      <w:tblPr>
        <w:tblStyle w:val="Tablaconcuadrcula"/>
        <w:tblW w:w="0" w:type="auto"/>
        <w:jc w:val="center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94"/>
        <w:gridCol w:w="331"/>
        <w:gridCol w:w="339"/>
        <w:gridCol w:w="379"/>
        <w:gridCol w:w="346"/>
        <w:gridCol w:w="287"/>
        <w:gridCol w:w="222"/>
        <w:gridCol w:w="361"/>
        <w:gridCol w:w="222"/>
        <w:gridCol w:w="222"/>
        <w:gridCol w:w="342"/>
        <w:gridCol w:w="222"/>
      </w:tblGrid>
      <w:tr w:rsidR="00013269" w14:paraId="6B306861" w14:textId="77777777" w:rsidTr="0080022B">
        <w:trPr>
          <w:jc w:val="center"/>
        </w:trPr>
        <w:tc>
          <w:tcPr>
            <w:tcW w:w="0" w:type="auto"/>
          </w:tcPr>
          <w:p w14:paraId="554D3862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0E78EA10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4FB80ED9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631E8D05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2614F221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0C999264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7A91B4DB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42D42E0B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60F738D5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074C1F3F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0E575B87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485F00E4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7FB2032A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</w:tr>
      <w:tr w:rsidR="00013269" w14:paraId="010694FD" w14:textId="77777777" w:rsidTr="0080022B">
        <w:trPr>
          <w:jc w:val="center"/>
        </w:trPr>
        <w:tc>
          <w:tcPr>
            <w:tcW w:w="0" w:type="auto"/>
          </w:tcPr>
          <w:p w14:paraId="3B213079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034D66B4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4B69CB93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34B3AB7C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6BC67FCC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3921A773" w14:textId="77777777" w:rsidR="00B933D2" w:rsidRDefault="0080022B" w:rsidP="00E3165A">
            <w:pPr>
              <w:pStyle w:val="Prrafodelista"/>
              <w:ind w:left="0"/>
              <w:jc w:val="center"/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A3FE52D" wp14:editId="1047BFD3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1905</wp:posOffset>
                      </wp:positionV>
                      <wp:extent cx="0" cy="228600"/>
                      <wp:effectExtent l="127000" t="25400" r="101600" b="127000"/>
                      <wp:wrapNone/>
                      <wp:docPr id="18" name="Conector recto de flecha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Conector recto de flecha 18" o:spid="_x0000_s1026" type="#_x0000_t32" style="position:absolute;margin-left:1.4pt;margin-top:.15pt;width:0;height:18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" strokecolor="#fe8637 [3204]" strokeweight="2pt">
                      <v:stroke endarrow="open"/>
                      <v:shadow on="t" opacity="26214f" mv:blur="50800f" origin=",.5" offset="0,25000emu"/>
                    </v:shape>
                  </w:pict>
                </mc:Fallback>
              </mc:AlternateContent>
            </w:r>
          </w:p>
        </w:tc>
        <w:tc>
          <w:tcPr>
            <w:tcW w:w="0" w:type="auto"/>
          </w:tcPr>
          <w:p w14:paraId="5B21C7CF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39FB32A8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4D3246E" w14:textId="77777777" w:rsidR="00B933D2" w:rsidRPr="00B933D2" w:rsidRDefault="0080022B" w:rsidP="00E3165A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0" w:type="auto"/>
            <w:tcBorders>
              <w:left w:val="nil"/>
            </w:tcBorders>
          </w:tcPr>
          <w:p w14:paraId="63298226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4A72E51D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34CC664C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207D4681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</w:tr>
      <w:tr w:rsidR="00013269" w14:paraId="345D83BF" w14:textId="77777777" w:rsidTr="0080022B">
        <w:trPr>
          <w:jc w:val="center"/>
        </w:trPr>
        <w:tc>
          <w:tcPr>
            <w:tcW w:w="0" w:type="auto"/>
          </w:tcPr>
          <w:p w14:paraId="748E6461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15ADDF78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4A62B1C5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474AAEBA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71DFF72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4DD8523" w14:textId="77777777" w:rsidR="00B933D2" w:rsidRPr="00B933D2" w:rsidRDefault="0080022B" w:rsidP="00E3165A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</w:tcPr>
          <w:p w14:paraId="71498FEA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2E22FC1F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EB56" w14:textId="77777777" w:rsidR="00B933D2" w:rsidRDefault="007D0242" w:rsidP="00E3165A">
            <w:pPr>
              <w:pStyle w:val="Prrafodelista"/>
              <w:ind w:left="0"/>
              <w:jc w:val="center"/>
            </w:pPr>
            <w:r>
              <w:t>R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606ECF4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22BD14A6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4ACDED22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590F2078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</w:tr>
      <w:tr w:rsidR="00013269" w14:paraId="669652E7" w14:textId="77777777" w:rsidTr="0080022B">
        <w:trPr>
          <w:jc w:val="center"/>
        </w:trPr>
        <w:tc>
          <w:tcPr>
            <w:tcW w:w="0" w:type="auto"/>
          </w:tcPr>
          <w:p w14:paraId="0293FC4D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0242B526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542C157F" w14:textId="77777777" w:rsidR="00B933D2" w:rsidRDefault="0080022B" w:rsidP="00E3165A">
            <w:pPr>
              <w:pStyle w:val="Prrafodelista"/>
              <w:ind w:left="0"/>
              <w:jc w:val="center"/>
            </w:pPr>
            <w:r>
              <w:rPr>
                <w:b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B96B847" wp14:editId="50283F3A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140970</wp:posOffset>
                      </wp:positionV>
                      <wp:extent cx="190500" cy="0"/>
                      <wp:effectExtent l="25400" t="101600" r="38100" b="177800"/>
                      <wp:wrapNone/>
                      <wp:docPr id="10" name="Conector recto de flecha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ector recto de flecha 10" o:spid="_x0000_s1026" type="#_x0000_t32" style="position:absolute;margin-left:-2.55pt;margin-top:11.1pt;width:15pt;height:0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" strokecolor="#fe8637 [3204]" strokeweight="2pt">
                      <v:stroke endarrow="open"/>
                      <v:shadow on="t" opacity="26214f" mv:blur="50800f" origin=",.5" offset="0,25000emu"/>
                    </v:shape>
                  </w:pict>
                </mc:Fallback>
              </mc:AlternateConten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A419DCC" w14:textId="77777777" w:rsidR="00B933D2" w:rsidRPr="00B933D2" w:rsidRDefault="0080022B" w:rsidP="00E3165A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6631" w14:textId="77777777" w:rsidR="00B933D2" w:rsidRDefault="0080022B" w:rsidP="00E3165A">
            <w:pPr>
              <w:pStyle w:val="Prrafodelista"/>
              <w:ind w:left="0"/>
              <w:jc w:val="center"/>
            </w:pPr>
            <w: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196D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4A35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BB68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4AD7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2BCED94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74F30793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2A76972D" w14:textId="77777777" w:rsidR="00B933D2" w:rsidRDefault="0080022B" w:rsidP="00E3165A">
            <w:pPr>
              <w:pStyle w:val="Prrafodelista"/>
              <w:ind w:left="0"/>
              <w:jc w:val="center"/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30E8031" wp14:editId="4E58B5C3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140970</wp:posOffset>
                      </wp:positionV>
                      <wp:extent cx="0" cy="228600"/>
                      <wp:effectExtent l="127000" t="25400" r="101600" b="127000"/>
                      <wp:wrapNone/>
                      <wp:docPr id="16" name="Conector recto de flecha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ector recto de flecha 16" o:spid="_x0000_s1026" type="#_x0000_t32" style="position:absolute;margin-left:3.75pt;margin-top:11.1pt;width:0;height:18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" strokecolor="#fe8637 [3204]" strokeweight="2pt">
                      <v:stroke endarrow="open"/>
                      <v:shadow on="t" opacity="26214f" mv:blur="50800f" origin=",.5" offset="0,25000emu"/>
                    </v:shape>
                  </w:pict>
                </mc:Fallback>
              </mc:AlternateContent>
            </w:r>
          </w:p>
        </w:tc>
        <w:tc>
          <w:tcPr>
            <w:tcW w:w="0" w:type="auto"/>
          </w:tcPr>
          <w:p w14:paraId="22926E18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</w:tr>
      <w:tr w:rsidR="00013269" w14:paraId="7D00BC2F" w14:textId="77777777" w:rsidTr="0080022B">
        <w:trPr>
          <w:jc w:val="center"/>
        </w:trPr>
        <w:tc>
          <w:tcPr>
            <w:tcW w:w="0" w:type="auto"/>
          </w:tcPr>
          <w:p w14:paraId="2FF74CFF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3D51ADC0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018373CC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2AFE12CE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70243D6E" w14:textId="77777777" w:rsidR="00B933D2" w:rsidRDefault="0080022B" w:rsidP="00E3165A">
            <w:pPr>
              <w:pStyle w:val="Prrafodelista"/>
              <w:ind w:left="0"/>
              <w:jc w:val="center"/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C41CB23" wp14:editId="431ADAA0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96520</wp:posOffset>
                      </wp:positionV>
                      <wp:extent cx="0" cy="228600"/>
                      <wp:effectExtent l="127000" t="25400" r="101600" b="127000"/>
                      <wp:wrapNone/>
                      <wp:docPr id="20" name="Conector recto de flecha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ector recto de flecha 20" o:spid="_x0000_s1026" type="#_x0000_t32" style="position:absolute;margin-left:3.9pt;margin-top:7.6pt;width:0;height:18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" strokecolor="#fe8637 [3204]" strokeweight="2pt">
                      <v:stroke endarrow="open"/>
                      <v:shadow on="t" opacity="26214f" mv:blur="50800f" origin=",.5" offset="0,25000emu"/>
                    </v:shape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8D13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2211E78C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23ECB0F1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C12D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D9BBAF4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5A601A26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33D81938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044C4506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</w:tr>
      <w:tr w:rsidR="00013269" w14:paraId="1545001A" w14:textId="77777777" w:rsidTr="0080022B">
        <w:trPr>
          <w:jc w:val="center"/>
        </w:trPr>
        <w:tc>
          <w:tcPr>
            <w:tcW w:w="0" w:type="auto"/>
          </w:tcPr>
          <w:p w14:paraId="20406271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610D5D32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58BD2054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6A8E1632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7F67AA4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D6CB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7FC1532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0CC5E4ED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0FB2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6122F0F6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482EA48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D62889F" w14:textId="77777777" w:rsidR="00B933D2" w:rsidRPr="00562666" w:rsidRDefault="0080022B" w:rsidP="00E3165A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0" w:type="auto"/>
            <w:tcBorders>
              <w:left w:val="nil"/>
            </w:tcBorders>
          </w:tcPr>
          <w:p w14:paraId="48202C01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</w:tr>
      <w:tr w:rsidR="0080022B" w14:paraId="1A6A7307" w14:textId="77777777" w:rsidTr="0080022B">
        <w:trPr>
          <w:jc w:val="center"/>
        </w:trPr>
        <w:tc>
          <w:tcPr>
            <w:tcW w:w="0" w:type="auto"/>
          </w:tcPr>
          <w:p w14:paraId="1321A1D7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0C4A7805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1FEB1329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184AE057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0B8D3849" w14:textId="77777777" w:rsidR="00B933D2" w:rsidRPr="00B933D2" w:rsidRDefault="0080022B" w:rsidP="00E3165A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F15B" w14:textId="77777777" w:rsidR="00B933D2" w:rsidRDefault="0080022B" w:rsidP="00E3165A">
            <w:pPr>
              <w:pStyle w:val="Prrafodelista"/>
              <w:ind w:left="0"/>
              <w:jc w:val="center"/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8420EF4" wp14:editId="194496E3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6985</wp:posOffset>
                      </wp:positionV>
                      <wp:extent cx="190500" cy="0"/>
                      <wp:effectExtent l="25400" t="101600" r="38100" b="177800"/>
                      <wp:wrapNone/>
                      <wp:docPr id="15" name="Conector recto de flech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ector recto de flecha 15" o:spid="_x0000_s1026" type="#_x0000_t32" style="position:absolute;margin-left:11.4pt;margin-top:.55pt;width:15pt;height:0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" strokecolor="#fe8637 [3204]" strokeweight="2pt">
                      <v:stroke endarrow="open"/>
                      <v:shadow on="t" opacity="26214f" mv:blur="50800f" origin=",.5" offset="0,25000emu"/>
                    </v:shape>
                  </w:pict>
                </mc:Fallback>
              </mc:AlternateConten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F9C09AD" w14:textId="77777777" w:rsidR="00B933D2" w:rsidRPr="00013269" w:rsidRDefault="0080022B" w:rsidP="00E3165A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EE9D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E2C9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2CA2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271B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1226" w14:textId="77777777" w:rsidR="00B933D2" w:rsidRDefault="0080022B" w:rsidP="00E3165A">
            <w:pPr>
              <w:pStyle w:val="Prrafodelista"/>
              <w:ind w:left="0"/>
              <w:jc w:val="center"/>
            </w:pPr>
            <w:r>
              <w:t>S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BF8FF63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</w:tr>
      <w:tr w:rsidR="00013269" w14:paraId="12D87807" w14:textId="77777777" w:rsidTr="0080022B">
        <w:trPr>
          <w:jc w:val="center"/>
        </w:trPr>
        <w:tc>
          <w:tcPr>
            <w:tcW w:w="0" w:type="auto"/>
          </w:tcPr>
          <w:p w14:paraId="00CB82FA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1A6C6379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4B30EAB4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2EA8E740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5AF8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91F7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4BBEA192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B494D28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621DFAE" w14:textId="77777777" w:rsidR="00B933D2" w:rsidRDefault="0080022B" w:rsidP="00E3165A">
            <w:pPr>
              <w:pStyle w:val="Prrafodelista"/>
              <w:ind w:left="0"/>
              <w:jc w:val="center"/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75D39D5" wp14:editId="4E80A97F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76200</wp:posOffset>
                      </wp:positionV>
                      <wp:extent cx="0" cy="114300"/>
                      <wp:effectExtent l="101600" t="25400" r="127000" b="114300"/>
                      <wp:wrapNone/>
                      <wp:docPr id="19" name="Conector recto de flecha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ector recto de flecha 19" o:spid="_x0000_s1026" type="#_x0000_t32" style="position:absolute;margin-left:3.65pt;margin-top:6pt;width:0;height:9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" strokecolor="#fe8637 [3204]" strokeweight="2pt">
                      <v:stroke endarrow="open"/>
                      <v:shadow on="t" opacity="26214f" mv:blur="50800f" origin=",.5" offset="0,25000emu"/>
                    </v:shape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C8F02A3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6564D465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4D5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76D3008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</w:tr>
      <w:tr w:rsidR="00013269" w14:paraId="27B0DB39" w14:textId="77777777" w:rsidTr="0080022B">
        <w:trPr>
          <w:jc w:val="center"/>
        </w:trPr>
        <w:tc>
          <w:tcPr>
            <w:tcW w:w="0" w:type="auto"/>
          </w:tcPr>
          <w:p w14:paraId="15816536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201472BB" w14:textId="77777777" w:rsidR="00B933D2" w:rsidRDefault="0080022B" w:rsidP="00E3165A">
            <w:pPr>
              <w:pStyle w:val="Prrafodelista"/>
              <w:ind w:left="0"/>
              <w:jc w:val="center"/>
            </w:pPr>
            <w:r>
              <w:rPr>
                <w:b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8F35690" wp14:editId="6A4C9B97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146050</wp:posOffset>
                      </wp:positionV>
                      <wp:extent cx="190500" cy="0"/>
                      <wp:effectExtent l="25400" t="101600" r="38100" b="177800"/>
                      <wp:wrapNone/>
                      <wp:docPr id="11" name="Conector recto de flech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ector recto de flecha 11" o:spid="_x0000_s1026" type="#_x0000_t32" style="position:absolute;margin-left:-2.85pt;margin-top:11.5pt;width:15pt;height:0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" strokecolor="#fe8637 [3204]" strokeweight="2pt">
                      <v:stroke endarrow="open"/>
                      <v:shadow on="t" opacity="26214f" mv:blur="50800f" origin=",.5" offset="0,25000emu"/>
                    </v:shape>
                  </w:pict>
                </mc:Fallback>
              </mc:AlternateConten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B82268E" w14:textId="77777777" w:rsidR="00B933D2" w:rsidRPr="00B933D2" w:rsidRDefault="0080022B" w:rsidP="00E3165A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FF62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3EB9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1D2B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CBEB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1FCD348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B4253FD" w14:textId="77777777" w:rsidR="00B933D2" w:rsidRPr="00013269" w:rsidRDefault="0080022B" w:rsidP="00E3165A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0" w:type="auto"/>
            <w:tcBorders>
              <w:left w:val="nil"/>
            </w:tcBorders>
          </w:tcPr>
          <w:p w14:paraId="0A9CDADE" w14:textId="77777777" w:rsidR="00B933D2" w:rsidRPr="00B933D2" w:rsidRDefault="00B933D2" w:rsidP="00E3165A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14:paraId="3E8534D7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ECCE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3B1665D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</w:tr>
      <w:tr w:rsidR="00013269" w14:paraId="43F772E4" w14:textId="77777777" w:rsidTr="0080022B">
        <w:trPr>
          <w:jc w:val="center"/>
        </w:trPr>
        <w:tc>
          <w:tcPr>
            <w:tcW w:w="0" w:type="auto"/>
          </w:tcPr>
          <w:p w14:paraId="46D6E097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3C72D440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C457B76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1A09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9FA4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E1E49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0ECA9D7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23C7659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F49E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1794BC2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14:paraId="655C33B5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859E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C6AB03A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</w:tr>
      <w:tr w:rsidR="00013269" w14:paraId="3808765E" w14:textId="77777777" w:rsidTr="0080022B">
        <w:trPr>
          <w:jc w:val="center"/>
        </w:trPr>
        <w:tc>
          <w:tcPr>
            <w:tcW w:w="0" w:type="auto"/>
          </w:tcPr>
          <w:p w14:paraId="06FF7C28" w14:textId="77777777" w:rsidR="00B933D2" w:rsidRDefault="0080022B" w:rsidP="00E3165A">
            <w:pPr>
              <w:pStyle w:val="Prrafodelista"/>
              <w:ind w:left="0"/>
              <w:jc w:val="center"/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7F9E26C" wp14:editId="687018A8">
                      <wp:simplePos x="0" y="0"/>
                      <wp:positionH relativeFrom="column">
                        <wp:posOffset>-276860</wp:posOffset>
                      </wp:positionH>
                      <wp:positionV relativeFrom="paragraph">
                        <wp:posOffset>56515</wp:posOffset>
                      </wp:positionV>
                      <wp:extent cx="381000" cy="0"/>
                      <wp:effectExtent l="0" t="101600" r="50800" b="177800"/>
                      <wp:wrapNone/>
                      <wp:docPr id="13" name="Conector recto de flecha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ector recto de flecha 13" o:spid="_x0000_s1026" type="#_x0000_t32" style="position:absolute;margin-left:-21.75pt;margin-top:4.45pt;width:30pt;height:0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" strokecolor="#fe8637 [3204]" strokeweight="2pt">
                      <v:stroke endarrow="open"/>
                      <v:shadow on="t" opacity="26214f" mv:blur="50800f" origin=",.5" offset="0,25000emu"/>
                    </v:shape>
                  </w:pict>
                </mc:Fallback>
              </mc:AlternateConten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24AD084" w14:textId="77777777" w:rsidR="00B933D2" w:rsidRPr="00B933D2" w:rsidRDefault="0080022B" w:rsidP="00E3165A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2474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6171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E3B8" w14:textId="77777777" w:rsidR="00B933D2" w:rsidRDefault="0080022B" w:rsidP="00E3165A">
            <w:pPr>
              <w:pStyle w:val="Prrafodelista"/>
              <w:ind w:left="0"/>
              <w:jc w:val="center"/>
            </w:pPr>
            <w: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0878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E2E6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F965C69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ED3B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290B60B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left w:val="nil"/>
            </w:tcBorders>
          </w:tcPr>
          <w:p w14:paraId="44A49405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8CF5D5A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463D4838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</w:tr>
      <w:tr w:rsidR="00013269" w14:paraId="52EF0C05" w14:textId="77777777" w:rsidTr="0080022B">
        <w:trPr>
          <w:jc w:val="center"/>
        </w:trPr>
        <w:tc>
          <w:tcPr>
            <w:tcW w:w="0" w:type="auto"/>
          </w:tcPr>
          <w:p w14:paraId="37B1CED0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3B57D329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34C9E51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5BC6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864E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85432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DE2F7A6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07439451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A863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2951CA50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left w:val="nil"/>
            </w:tcBorders>
          </w:tcPr>
          <w:p w14:paraId="41CB2B91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2A531E9D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51CA24B5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</w:tr>
      <w:tr w:rsidR="00013269" w14:paraId="4E3A65F0" w14:textId="77777777" w:rsidTr="0080022B">
        <w:trPr>
          <w:jc w:val="center"/>
        </w:trPr>
        <w:tc>
          <w:tcPr>
            <w:tcW w:w="0" w:type="auto"/>
          </w:tcPr>
          <w:p w14:paraId="37ACF49B" w14:textId="77777777" w:rsidR="00B933D2" w:rsidRDefault="0080022B" w:rsidP="00E3165A">
            <w:pPr>
              <w:pStyle w:val="Prrafodelista"/>
              <w:ind w:left="0"/>
              <w:jc w:val="center"/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F6ED38D" wp14:editId="49B69EFD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81280</wp:posOffset>
                      </wp:positionV>
                      <wp:extent cx="381000" cy="0"/>
                      <wp:effectExtent l="0" t="101600" r="50800" b="177800"/>
                      <wp:wrapNone/>
                      <wp:docPr id="14" name="Conector recto de flecha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ector recto de flecha 14" o:spid="_x0000_s1026" type="#_x0000_t32" style="position:absolute;margin-left:-6.75pt;margin-top:6.4pt;width:30pt;height:0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" strokecolor="#fe8637 [3204]" strokeweight="2pt">
                      <v:stroke endarrow="open"/>
                      <v:shadow on="t" opacity="26214f" mv:blur="50800f" origin=",.5" offset="0,25000emu"/>
                    </v:shape>
                  </w:pict>
                </mc:Fallback>
              </mc:AlternateContent>
            </w:r>
          </w:p>
        </w:tc>
        <w:tc>
          <w:tcPr>
            <w:tcW w:w="0" w:type="auto"/>
          </w:tcPr>
          <w:p w14:paraId="0130C185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67CAB50" w14:textId="77777777" w:rsidR="00B933D2" w:rsidRPr="00B933D2" w:rsidRDefault="0080022B" w:rsidP="00E3165A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E50B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B928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E510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4CC3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A649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295E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D5BD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E1A7E4A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196BB36D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53CF2E91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</w:tr>
      <w:tr w:rsidR="00013269" w14:paraId="328F8462" w14:textId="77777777" w:rsidTr="0080022B">
        <w:trPr>
          <w:jc w:val="center"/>
        </w:trPr>
        <w:tc>
          <w:tcPr>
            <w:tcW w:w="0" w:type="auto"/>
          </w:tcPr>
          <w:p w14:paraId="31658C4B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1FC3E680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396E7A64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E5A2984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3F788F7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A4E47AC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8204016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08478B73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6D34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6D134718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179B5071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3C69C81B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412E9178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</w:tr>
      <w:tr w:rsidR="00013269" w14:paraId="23DF0CDF" w14:textId="77777777" w:rsidTr="00013269">
        <w:trPr>
          <w:jc w:val="center"/>
        </w:trPr>
        <w:tc>
          <w:tcPr>
            <w:tcW w:w="0" w:type="auto"/>
          </w:tcPr>
          <w:p w14:paraId="46D66AA2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2AC5AA2F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7C1EA509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3EAE53EA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40D60569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6D9A58F8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55541B67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6AC1B42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6879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F1ADE52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54CFCD00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42F85157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4B55565D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</w:tr>
      <w:tr w:rsidR="00B933D2" w14:paraId="2A1DF1A8" w14:textId="77777777" w:rsidTr="00013269">
        <w:trPr>
          <w:jc w:val="center"/>
        </w:trPr>
        <w:tc>
          <w:tcPr>
            <w:tcW w:w="0" w:type="auto"/>
          </w:tcPr>
          <w:p w14:paraId="3EFD8DBF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20339DD9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773B4FEA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3975CC27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7725CFA7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009C318F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0325E00B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5F10B61A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F26D9F3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308409FB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547FBFB1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43E9DD84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7DE3E039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</w:tr>
      <w:tr w:rsidR="00B933D2" w14:paraId="7E88E5CD" w14:textId="77777777" w:rsidTr="00013269">
        <w:trPr>
          <w:jc w:val="center"/>
        </w:trPr>
        <w:tc>
          <w:tcPr>
            <w:tcW w:w="0" w:type="auto"/>
          </w:tcPr>
          <w:p w14:paraId="59CC72C0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135B1CD9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296E764B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0DBCDD56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2183E7AA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5C5B19CE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2DF9E4C1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66C98FAF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5D9A2907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7E24E66D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68A8F196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3448E96D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  <w:tc>
          <w:tcPr>
            <w:tcW w:w="0" w:type="auto"/>
          </w:tcPr>
          <w:p w14:paraId="6C2FBD95" w14:textId="77777777" w:rsidR="00B933D2" w:rsidRDefault="00B933D2" w:rsidP="00E3165A">
            <w:pPr>
              <w:pStyle w:val="Prrafodelista"/>
              <w:ind w:left="0"/>
              <w:jc w:val="center"/>
            </w:pPr>
          </w:p>
        </w:tc>
      </w:tr>
    </w:tbl>
    <w:p w14:paraId="64E4E03B" w14:textId="77777777" w:rsidR="00C938F2" w:rsidRDefault="00C938F2" w:rsidP="0080022B">
      <w:pPr>
        <w:pStyle w:val="Prrafodelista"/>
        <w:numPr>
          <w:ilvl w:val="0"/>
          <w:numId w:val="27"/>
        </w:numPr>
        <w:spacing w:after="0" w:line="240" w:lineRule="auto"/>
        <w:jc w:val="both"/>
      </w:pPr>
      <w:r>
        <w:t>Intersección entre una fila y una columna</w:t>
      </w:r>
    </w:p>
    <w:p w14:paraId="3B7B33E4" w14:textId="77777777" w:rsidR="00C938F2" w:rsidRDefault="00B933D2" w:rsidP="0080022B">
      <w:pPr>
        <w:pStyle w:val="Prrafodelista"/>
        <w:numPr>
          <w:ilvl w:val="0"/>
          <w:numId w:val="27"/>
        </w:numPr>
        <w:spacing w:after="0" w:line="240" w:lineRule="auto"/>
        <w:jc w:val="both"/>
      </w:pPr>
      <w:r>
        <w:t>Hoja de Calculo de Oficce</w:t>
      </w:r>
    </w:p>
    <w:p w14:paraId="0082805B" w14:textId="77777777" w:rsidR="00B933D2" w:rsidRDefault="00B933D2" w:rsidP="0080022B">
      <w:pPr>
        <w:pStyle w:val="Prrafodelista"/>
        <w:numPr>
          <w:ilvl w:val="0"/>
          <w:numId w:val="27"/>
        </w:numPr>
        <w:spacing w:after="0" w:line="240" w:lineRule="auto"/>
        <w:jc w:val="both"/>
      </w:pPr>
      <w:r>
        <w:t>Se identifican por un Numero</w:t>
      </w:r>
    </w:p>
    <w:p w14:paraId="2982E453" w14:textId="77777777" w:rsidR="00B933D2" w:rsidRDefault="00B933D2" w:rsidP="0080022B">
      <w:pPr>
        <w:pStyle w:val="Prrafodelista"/>
        <w:numPr>
          <w:ilvl w:val="0"/>
          <w:numId w:val="27"/>
        </w:numPr>
        <w:spacing w:after="0" w:line="240" w:lineRule="auto"/>
        <w:jc w:val="both"/>
      </w:pPr>
      <w:r>
        <w:t xml:space="preserve">Barra que nos permite identificar </w:t>
      </w:r>
      <w:r w:rsidR="0080022B">
        <w:t xml:space="preserve">el nombre de </w:t>
      </w:r>
      <w:r>
        <w:t>la aplicación</w:t>
      </w:r>
    </w:p>
    <w:p w14:paraId="1D7DFFA6" w14:textId="77777777" w:rsidR="00B933D2" w:rsidRDefault="00B933D2" w:rsidP="0080022B">
      <w:pPr>
        <w:pStyle w:val="Prrafodelista"/>
        <w:numPr>
          <w:ilvl w:val="0"/>
          <w:numId w:val="27"/>
        </w:numPr>
        <w:spacing w:after="0" w:line="240" w:lineRule="auto"/>
        <w:jc w:val="both"/>
      </w:pPr>
      <w:r>
        <w:t>Se identifica por una letra</w:t>
      </w:r>
    </w:p>
    <w:p w14:paraId="05C54AD4" w14:textId="77777777" w:rsidR="00B933D2" w:rsidRDefault="00B933D2" w:rsidP="0080022B">
      <w:pPr>
        <w:pStyle w:val="Prrafodelista"/>
        <w:numPr>
          <w:ilvl w:val="0"/>
          <w:numId w:val="27"/>
        </w:numPr>
        <w:spacing w:after="0" w:line="240" w:lineRule="auto"/>
        <w:jc w:val="both"/>
      </w:pPr>
      <w:r>
        <w:t>Toda formula inicia con este símbolo.</w:t>
      </w:r>
    </w:p>
    <w:p w14:paraId="7CD455BB" w14:textId="77777777" w:rsidR="00B933D2" w:rsidRDefault="00B933D2" w:rsidP="0080022B">
      <w:pPr>
        <w:pStyle w:val="Prrafodelista"/>
        <w:numPr>
          <w:ilvl w:val="0"/>
          <w:numId w:val="27"/>
        </w:numPr>
        <w:spacing w:after="0" w:line="240" w:lineRule="auto"/>
        <w:jc w:val="both"/>
      </w:pPr>
      <w:r>
        <w:t>Operación que nos permite adicionar los valores almacenados en unas celdas.</w:t>
      </w:r>
    </w:p>
    <w:p w14:paraId="78E9DDA8" w14:textId="77777777" w:rsidR="00B933D2" w:rsidRDefault="00B933D2" w:rsidP="0080022B">
      <w:pPr>
        <w:pStyle w:val="Prrafodelista"/>
        <w:numPr>
          <w:ilvl w:val="0"/>
          <w:numId w:val="27"/>
        </w:numPr>
        <w:spacing w:after="0" w:line="240" w:lineRule="auto"/>
        <w:jc w:val="both"/>
      </w:pPr>
      <w:r>
        <w:t>Conjunto de Celdas</w:t>
      </w:r>
    </w:p>
    <w:p w14:paraId="3EE95BDC" w14:textId="77777777" w:rsidR="00B933D2" w:rsidRDefault="0080022B" w:rsidP="0080022B">
      <w:pPr>
        <w:pStyle w:val="Prrafodelista"/>
        <w:numPr>
          <w:ilvl w:val="0"/>
          <w:numId w:val="27"/>
        </w:numPr>
        <w:spacing w:after="0" w:line="240" w:lineRule="auto"/>
        <w:jc w:val="both"/>
      </w:pPr>
      <w:r>
        <w:t>Con esta opción podemos cambiar el tipo de letra</w:t>
      </w:r>
    </w:p>
    <w:p w14:paraId="1975DB12" w14:textId="77777777" w:rsidR="00013269" w:rsidRDefault="00013269" w:rsidP="0080022B">
      <w:pPr>
        <w:pStyle w:val="Prrafodelista"/>
        <w:numPr>
          <w:ilvl w:val="0"/>
          <w:numId w:val="27"/>
        </w:numPr>
        <w:spacing w:after="0" w:line="240" w:lineRule="auto"/>
        <w:jc w:val="both"/>
      </w:pPr>
      <w:r>
        <w:t>Un libro en MS Excel puede contener varias de estas.</w:t>
      </w:r>
    </w:p>
    <w:p w14:paraId="5961F457" w14:textId="77777777" w:rsidR="00013269" w:rsidRDefault="00013269" w:rsidP="00013269">
      <w:pPr>
        <w:spacing w:after="0" w:line="240" w:lineRule="auto"/>
        <w:jc w:val="both"/>
      </w:pPr>
    </w:p>
    <w:p w14:paraId="1DE78D4B" w14:textId="77777777" w:rsidR="004365EA" w:rsidRDefault="004365EA" w:rsidP="00013269">
      <w:pPr>
        <w:pStyle w:val="Prrafodelista"/>
        <w:spacing w:after="0" w:line="240" w:lineRule="auto"/>
        <w:jc w:val="center"/>
      </w:pPr>
    </w:p>
    <w:p w14:paraId="572427FF" w14:textId="77777777" w:rsidR="00013269" w:rsidRDefault="007D0242" w:rsidP="007D0242">
      <w:pPr>
        <w:spacing w:after="0" w:line="240" w:lineRule="auto"/>
      </w:pPr>
      <w:r>
        <w:t xml:space="preserve">5. </w:t>
      </w:r>
      <w:r w:rsidR="00562666">
        <w:t>Observe la siguiente tabla de datos:</w:t>
      </w:r>
    </w:p>
    <w:p w14:paraId="211F52DB" w14:textId="77777777" w:rsidR="004365EA" w:rsidRDefault="004365EA" w:rsidP="00013269">
      <w:pPr>
        <w:pStyle w:val="Prrafodelista"/>
        <w:spacing w:after="0" w:line="240" w:lineRule="auto"/>
        <w:jc w:val="center"/>
      </w:pPr>
    </w:p>
    <w:p w14:paraId="49BA60A4" w14:textId="77777777" w:rsidR="004365EA" w:rsidRDefault="004365EA" w:rsidP="00013269">
      <w:pPr>
        <w:pStyle w:val="Prrafodelista"/>
        <w:spacing w:after="0" w:line="240" w:lineRule="auto"/>
        <w:jc w:val="center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543"/>
        <w:gridCol w:w="1552"/>
        <w:gridCol w:w="1552"/>
        <w:gridCol w:w="1552"/>
        <w:gridCol w:w="1552"/>
        <w:gridCol w:w="1552"/>
      </w:tblGrid>
      <w:tr w:rsidR="00562666" w14:paraId="1E0D00DB" w14:textId="77777777" w:rsidTr="00562666">
        <w:tc>
          <w:tcPr>
            <w:tcW w:w="1657" w:type="dxa"/>
          </w:tcPr>
          <w:p w14:paraId="0E1A5F8E" w14:textId="77777777" w:rsidR="00562666" w:rsidRDefault="00562666" w:rsidP="00013269">
            <w:pPr>
              <w:pStyle w:val="Prrafodelista"/>
              <w:ind w:left="0"/>
              <w:jc w:val="center"/>
            </w:pPr>
          </w:p>
        </w:tc>
        <w:tc>
          <w:tcPr>
            <w:tcW w:w="1658" w:type="dxa"/>
          </w:tcPr>
          <w:p w14:paraId="24D07440" w14:textId="77777777" w:rsidR="00562666" w:rsidRDefault="00562666" w:rsidP="00013269">
            <w:pPr>
              <w:pStyle w:val="Prrafodelista"/>
              <w:ind w:left="0"/>
              <w:jc w:val="center"/>
            </w:pPr>
            <w:r>
              <w:t>A</w:t>
            </w:r>
          </w:p>
        </w:tc>
        <w:tc>
          <w:tcPr>
            <w:tcW w:w="1658" w:type="dxa"/>
          </w:tcPr>
          <w:p w14:paraId="6C086E6C" w14:textId="77777777" w:rsidR="00562666" w:rsidRDefault="00562666" w:rsidP="00013269">
            <w:pPr>
              <w:pStyle w:val="Prrafodelista"/>
              <w:ind w:left="0"/>
              <w:jc w:val="center"/>
            </w:pPr>
            <w:r>
              <w:t>B</w:t>
            </w:r>
          </w:p>
        </w:tc>
        <w:tc>
          <w:tcPr>
            <w:tcW w:w="1658" w:type="dxa"/>
          </w:tcPr>
          <w:p w14:paraId="1A8127C3" w14:textId="77777777" w:rsidR="00562666" w:rsidRDefault="00562666" w:rsidP="00013269">
            <w:pPr>
              <w:pStyle w:val="Prrafodelista"/>
              <w:ind w:left="0"/>
              <w:jc w:val="center"/>
            </w:pPr>
            <w:r>
              <w:t>C</w:t>
            </w:r>
          </w:p>
        </w:tc>
        <w:tc>
          <w:tcPr>
            <w:tcW w:w="1658" w:type="dxa"/>
          </w:tcPr>
          <w:p w14:paraId="67DF277F" w14:textId="77777777" w:rsidR="00562666" w:rsidRDefault="00562666" w:rsidP="00013269">
            <w:pPr>
              <w:pStyle w:val="Prrafodelista"/>
              <w:ind w:left="0"/>
              <w:jc w:val="center"/>
            </w:pPr>
            <w:r>
              <w:t>D</w:t>
            </w:r>
          </w:p>
        </w:tc>
        <w:tc>
          <w:tcPr>
            <w:tcW w:w="1658" w:type="dxa"/>
          </w:tcPr>
          <w:p w14:paraId="76FB3429" w14:textId="77777777" w:rsidR="00562666" w:rsidRDefault="00562666" w:rsidP="00013269">
            <w:pPr>
              <w:pStyle w:val="Prrafodelista"/>
              <w:ind w:left="0"/>
              <w:jc w:val="center"/>
            </w:pPr>
            <w:r>
              <w:t>E</w:t>
            </w:r>
          </w:p>
        </w:tc>
      </w:tr>
      <w:tr w:rsidR="00562666" w14:paraId="21F56646" w14:textId="77777777" w:rsidTr="00562666">
        <w:tc>
          <w:tcPr>
            <w:tcW w:w="1657" w:type="dxa"/>
          </w:tcPr>
          <w:p w14:paraId="73E6A40D" w14:textId="77777777" w:rsidR="00562666" w:rsidRDefault="00562666" w:rsidP="00013269">
            <w:pPr>
              <w:pStyle w:val="Prrafodelista"/>
              <w:ind w:left="0"/>
              <w:jc w:val="center"/>
            </w:pPr>
            <w:r>
              <w:t>1</w:t>
            </w:r>
          </w:p>
        </w:tc>
        <w:tc>
          <w:tcPr>
            <w:tcW w:w="1658" w:type="dxa"/>
          </w:tcPr>
          <w:p w14:paraId="72308666" w14:textId="77777777" w:rsidR="00562666" w:rsidRDefault="00562666" w:rsidP="00013269">
            <w:pPr>
              <w:pStyle w:val="Prrafodelista"/>
              <w:ind w:left="0"/>
              <w:jc w:val="center"/>
            </w:pPr>
            <w:r>
              <w:t>23</w:t>
            </w:r>
          </w:p>
        </w:tc>
        <w:tc>
          <w:tcPr>
            <w:tcW w:w="1658" w:type="dxa"/>
          </w:tcPr>
          <w:p w14:paraId="4AA0E4AD" w14:textId="77777777" w:rsidR="00562666" w:rsidRDefault="00562666" w:rsidP="00013269">
            <w:pPr>
              <w:pStyle w:val="Prrafodelista"/>
              <w:ind w:left="0"/>
              <w:jc w:val="center"/>
            </w:pPr>
            <w:r>
              <w:t>56</w:t>
            </w:r>
          </w:p>
        </w:tc>
        <w:tc>
          <w:tcPr>
            <w:tcW w:w="1658" w:type="dxa"/>
          </w:tcPr>
          <w:p w14:paraId="197190CC" w14:textId="77777777" w:rsidR="00562666" w:rsidRDefault="00562666" w:rsidP="00013269">
            <w:pPr>
              <w:pStyle w:val="Prrafodelista"/>
              <w:ind w:left="0"/>
              <w:jc w:val="center"/>
            </w:pPr>
            <w:r>
              <w:t>3</w:t>
            </w:r>
          </w:p>
        </w:tc>
        <w:tc>
          <w:tcPr>
            <w:tcW w:w="1658" w:type="dxa"/>
          </w:tcPr>
          <w:p w14:paraId="34CCB4AE" w14:textId="77777777" w:rsidR="00562666" w:rsidRDefault="00562666" w:rsidP="00013269">
            <w:pPr>
              <w:pStyle w:val="Prrafodelista"/>
              <w:ind w:left="0"/>
              <w:jc w:val="center"/>
            </w:pPr>
            <w:r>
              <w:t>7</w:t>
            </w:r>
          </w:p>
        </w:tc>
        <w:tc>
          <w:tcPr>
            <w:tcW w:w="1658" w:type="dxa"/>
          </w:tcPr>
          <w:p w14:paraId="2C3C577F" w14:textId="77777777" w:rsidR="00562666" w:rsidRDefault="00562666" w:rsidP="00013269">
            <w:pPr>
              <w:pStyle w:val="Prrafodelista"/>
              <w:ind w:left="0"/>
              <w:jc w:val="center"/>
            </w:pPr>
            <w:r>
              <w:t>9</w:t>
            </w:r>
          </w:p>
        </w:tc>
      </w:tr>
      <w:tr w:rsidR="00562666" w14:paraId="1416E837" w14:textId="77777777" w:rsidTr="00562666">
        <w:tc>
          <w:tcPr>
            <w:tcW w:w="1657" w:type="dxa"/>
          </w:tcPr>
          <w:p w14:paraId="5E615BAD" w14:textId="77777777" w:rsidR="00562666" w:rsidRDefault="00562666" w:rsidP="00013269">
            <w:pPr>
              <w:pStyle w:val="Prrafodelista"/>
              <w:ind w:left="0"/>
              <w:jc w:val="center"/>
            </w:pPr>
            <w:r>
              <w:t>2</w:t>
            </w:r>
          </w:p>
        </w:tc>
        <w:tc>
          <w:tcPr>
            <w:tcW w:w="1658" w:type="dxa"/>
          </w:tcPr>
          <w:p w14:paraId="5806EA4A" w14:textId="77777777" w:rsidR="00562666" w:rsidRDefault="00562666" w:rsidP="00013269">
            <w:pPr>
              <w:pStyle w:val="Prrafodelista"/>
              <w:ind w:left="0"/>
              <w:jc w:val="center"/>
            </w:pPr>
            <w:r>
              <w:t>2</w:t>
            </w:r>
          </w:p>
        </w:tc>
        <w:tc>
          <w:tcPr>
            <w:tcW w:w="1658" w:type="dxa"/>
          </w:tcPr>
          <w:p w14:paraId="1C570F0C" w14:textId="77777777" w:rsidR="00562666" w:rsidRDefault="00562666" w:rsidP="00013269">
            <w:pPr>
              <w:pStyle w:val="Prrafodelista"/>
              <w:ind w:left="0"/>
              <w:jc w:val="center"/>
            </w:pPr>
            <w:r>
              <w:t>13</w:t>
            </w:r>
          </w:p>
        </w:tc>
        <w:tc>
          <w:tcPr>
            <w:tcW w:w="1658" w:type="dxa"/>
          </w:tcPr>
          <w:p w14:paraId="52E903FE" w14:textId="77777777" w:rsidR="00562666" w:rsidRDefault="00562666" w:rsidP="00013269">
            <w:pPr>
              <w:pStyle w:val="Prrafodelista"/>
              <w:ind w:left="0"/>
              <w:jc w:val="center"/>
            </w:pPr>
            <w:r>
              <w:t>34</w:t>
            </w:r>
          </w:p>
        </w:tc>
        <w:tc>
          <w:tcPr>
            <w:tcW w:w="1658" w:type="dxa"/>
          </w:tcPr>
          <w:p w14:paraId="504B0FCC" w14:textId="77777777" w:rsidR="00562666" w:rsidRDefault="00562666" w:rsidP="00013269">
            <w:pPr>
              <w:pStyle w:val="Prrafodelista"/>
              <w:ind w:left="0"/>
              <w:jc w:val="center"/>
            </w:pPr>
            <w:r>
              <w:t>10</w:t>
            </w:r>
          </w:p>
        </w:tc>
        <w:tc>
          <w:tcPr>
            <w:tcW w:w="1658" w:type="dxa"/>
          </w:tcPr>
          <w:p w14:paraId="6AA9EDDB" w14:textId="77777777" w:rsidR="00562666" w:rsidRDefault="00562666" w:rsidP="00013269">
            <w:pPr>
              <w:pStyle w:val="Prrafodelista"/>
              <w:ind w:left="0"/>
              <w:jc w:val="center"/>
            </w:pPr>
            <w:r>
              <w:t>10</w:t>
            </w:r>
          </w:p>
        </w:tc>
      </w:tr>
      <w:tr w:rsidR="00562666" w14:paraId="36AEA504" w14:textId="77777777" w:rsidTr="00562666">
        <w:tc>
          <w:tcPr>
            <w:tcW w:w="1657" w:type="dxa"/>
          </w:tcPr>
          <w:p w14:paraId="4DD750E9" w14:textId="77777777" w:rsidR="00562666" w:rsidRDefault="00562666" w:rsidP="00013269">
            <w:pPr>
              <w:pStyle w:val="Prrafodelista"/>
              <w:ind w:left="0"/>
              <w:jc w:val="center"/>
            </w:pPr>
            <w:r>
              <w:t>3</w:t>
            </w:r>
          </w:p>
        </w:tc>
        <w:tc>
          <w:tcPr>
            <w:tcW w:w="1658" w:type="dxa"/>
          </w:tcPr>
          <w:p w14:paraId="5847C6B2" w14:textId="77777777" w:rsidR="00562666" w:rsidRDefault="00562666" w:rsidP="00013269">
            <w:pPr>
              <w:pStyle w:val="Prrafodelista"/>
              <w:ind w:left="0"/>
              <w:jc w:val="center"/>
            </w:pPr>
            <w:r>
              <w:t>4</w:t>
            </w:r>
          </w:p>
        </w:tc>
        <w:tc>
          <w:tcPr>
            <w:tcW w:w="1658" w:type="dxa"/>
          </w:tcPr>
          <w:p w14:paraId="549E8284" w14:textId="77777777" w:rsidR="00562666" w:rsidRDefault="00562666" w:rsidP="00013269">
            <w:pPr>
              <w:pStyle w:val="Prrafodelista"/>
              <w:ind w:left="0"/>
              <w:jc w:val="center"/>
            </w:pPr>
            <w:r>
              <w:t>12</w:t>
            </w:r>
          </w:p>
        </w:tc>
        <w:tc>
          <w:tcPr>
            <w:tcW w:w="1658" w:type="dxa"/>
          </w:tcPr>
          <w:p w14:paraId="6001D259" w14:textId="77777777" w:rsidR="00562666" w:rsidRDefault="00562666" w:rsidP="00013269">
            <w:pPr>
              <w:pStyle w:val="Prrafodelista"/>
              <w:ind w:left="0"/>
              <w:jc w:val="center"/>
            </w:pPr>
            <w:r>
              <w:t>5</w:t>
            </w:r>
          </w:p>
        </w:tc>
        <w:tc>
          <w:tcPr>
            <w:tcW w:w="1658" w:type="dxa"/>
          </w:tcPr>
          <w:p w14:paraId="40EF9CB7" w14:textId="77777777" w:rsidR="00562666" w:rsidRDefault="00562666" w:rsidP="00013269">
            <w:pPr>
              <w:pStyle w:val="Prrafodelista"/>
              <w:ind w:left="0"/>
              <w:jc w:val="center"/>
            </w:pPr>
            <w:r>
              <w:t>7</w:t>
            </w:r>
          </w:p>
        </w:tc>
        <w:tc>
          <w:tcPr>
            <w:tcW w:w="1658" w:type="dxa"/>
          </w:tcPr>
          <w:p w14:paraId="435BE00A" w14:textId="77777777" w:rsidR="00562666" w:rsidRDefault="00562666" w:rsidP="00013269">
            <w:pPr>
              <w:pStyle w:val="Prrafodelista"/>
              <w:ind w:left="0"/>
              <w:jc w:val="center"/>
            </w:pPr>
            <w:r>
              <w:t>2</w:t>
            </w:r>
          </w:p>
        </w:tc>
      </w:tr>
      <w:tr w:rsidR="00562666" w14:paraId="2FD7271B" w14:textId="77777777" w:rsidTr="00562666">
        <w:tc>
          <w:tcPr>
            <w:tcW w:w="1657" w:type="dxa"/>
          </w:tcPr>
          <w:p w14:paraId="64FD6BEF" w14:textId="77777777" w:rsidR="00562666" w:rsidRDefault="00562666" w:rsidP="00013269">
            <w:pPr>
              <w:pStyle w:val="Prrafodelista"/>
              <w:ind w:left="0"/>
              <w:jc w:val="center"/>
            </w:pPr>
            <w:r>
              <w:t>4</w:t>
            </w:r>
          </w:p>
        </w:tc>
        <w:tc>
          <w:tcPr>
            <w:tcW w:w="1658" w:type="dxa"/>
          </w:tcPr>
          <w:p w14:paraId="692295B9" w14:textId="77777777" w:rsidR="00562666" w:rsidRDefault="00562666" w:rsidP="00013269">
            <w:pPr>
              <w:pStyle w:val="Prrafodelista"/>
              <w:ind w:left="0"/>
              <w:jc w:val="center"/>
            </w:pPr>
            <w:r>
              <w:t>6</w:t>
            </w:r>
          </w:p>
        </w:tc>
        <w:tc>
          <w:tcPr>
            <w:tcW w:w="1658" w:type="dxa"/>
          </w:tcPr>
          <w:p w14:paraId="6ED6DB9B" w14:textId="77777777" w:rsidR="00562666" w:rsidRDefault="00562666" w:rsidP="00013269">
            <w:pPr>
              <w:pStyle w:val="Prrafodelista"/>
              <w:ind w:left="0"/>
              <w:jc w:val="center"/>
            </w:pPr>
            <w:r>
              <w:t>8</w:t>
            </w:r>
          </w:p>
        </w:tc>
        <w:tc>
          <w:tcPr>
            <w:tcW w:w="1658" w:type="dxa"/>
          </w:tcPr>
          <w:p w14:paraId="43B3BDBF" w14:textId="77777777" w:rsidR="00562666" w:rsidRDefault="00562666" w:rsidP="00013269">
            <w:pPr>
              <w:pStyle w:val="Prrafodelista"/>
              <w:ind w:left="0"/>
              <w:jc w:val="center"/>
            </w:pPr>
            <w:r>
              <w:t>4</w:t>
            </w:r>
          </w:p>
        </w:tc>
        <w:tc>
          <w:tcPr>
            <w:tcW w:w="1658" w:type="dxa"/>
          </w:tcPr>
          <w:p w14:paraId="61832CB7" w14:textId="77777777" w:rsidR="00562666" w:rsidRDefault="00562666" w:rsidP="00013269">
            <w:pPr>
              <w:pStyle w:val="Prrafodelista"/>
              <w:ind w:left="0"/>
              <w:jc w:val="center"/>
            </w:pPr>
            <w:r>
              <w:t>9</w:t>
            </w:r>
          </w:p>
        </w:tc>
        <w:tc>
          <w:tcPr>
            <w:tcW w:w="1658" w:type="dxa"/>
          </w:tcPr>
          <w:p w14:paraId="00574AA4" w14:textId="77777777" w:rsidR="00562666" w:rsidRDefault="00562666" w:rsidP="00013269">
            <w:pPr>
              <w:pStyle w:val="Prrafodelista"/>
              <w:ind w:left="0"/>
              <w:jc w:val="center"/>
            </w:pPr>
            <w:r>
              <w:t>3</w:t>
            </w:r>
          </w:p>
        </w:tc>
      </w:tr>
    </w:tbl>
    <w:p w14:paraId="6C04131F" w14:textId="77777777" w:rsidR="00562666" w:rsidRDefault="00562666" w:rsidP="00013269">
      <w:pPr>
        <w:pStyle w:val="Prrafodelista"/>
        <w:spacing w:after="0" w:line="240" w:lineRule="auto"/>
        <w:jc w:val="center"/>
      </w:pPr>
    </w:p>
    <w:p w14:paraId="735E6C18" w14:textId="77777777" w:rsidR="00562666" w:rsidRDefault="00562666" w:rsidP="00562666">
      <w:pPr>
        <w:pStyle w:val="Prrafodelista"/>
        <w:spacing w:after="0" w:line="240" w:lineRule="auto"/>
        <w:jc w:val="both"/>
      </w:pPr>
      <w:r>
        <w:t>Cual es el resultado de las siguientes operaciones:</w:t>
      </w:r>
    </w:p>
    <w:p w14:paraId="0865BADA" w14:textId="77777777" w:rsidR="00562666" w:rsidRDefault="00562666" w:rsidP="00562666">
      <w:pPr>
        <w:pStyle w:val="Prrafodelista"/>
        <w:spacing w:after="0" w:line="240" w:lineRule="auto"/>
        <w:jc w:val="both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2552"/>
        <w:gridCol w:w="6051"/>
      </w:tblGrid>
      <w:tr w:rsidR="00562666" w:rsidRPr="00562666" w14:paraId="2849A32A" w14:textId="77777777" w:rsidTr="004365EA">
        <w:tc>
          <w:tcPr>
            <w:tcW w:w="522" w:type="dxa"/>
          </w:tcPr>
          <w:p w14:paraId="41BDE07D" w14:textId="77777777" w:rsidR="00562666" w:rsidRPr="00562666" w:rsidRDefault="00562666" w:rsidP="00562666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2552" w:type="dxa"/>
          </w:tcPr>
          <w:p w14:paraId="2C59E418" w14:textId="77777777" w:rsidR="00562666" w:rsidRPr="00562666" w:rsidRDefault="00562666" w:rsidP="00562666">
            <w:pPr>
              <w:pStyle w:val="Prrafodelista"/>
              <w:ind w:left="0"/>
              <w:jc w:val="center"/>
              <w:rPr>
                <w:b/>
              </w:rPr>
            </w:pPr>
            <w:r w:rsidRPr="00562666">
              <w:rPr>
                <w:b/>
              </w:rPr>
              <w:t>Operación</w:t>
            </w:r>
          </w:p>
        </w:tc>
        <w:tc>
          <w:tcPr>
            <w:tcW w:w="6051" w:type="dxa"/>
          </w:tcPr>
          <w:p w14:paraId="0F90278A" w14:textId="77777777" w:rsidR="00562666" w:rsidRPr="00562666" w:rsidRDefault="00562666" w:rsidP="00562666">
            <w:pPr>
              <w:pStyle w:val="Prrafodelista"/>
              <w:ind w:left="0"/>
              <w:jc w:val="center"/>
              <w:rPr>
                <w:b/>
              </w:rPr>
            </w:pPr>
            <w:r w:rsidRPr="00562666">
              <w:rPr>
                <w:b/>
              </w:rPr>
              <w:t>Resultado</w:t>
            </w:r>
          </w:p>
        </w:tc>
      </w:tr>
      <w:tr w:rsidR="00562666" w14:paraId="6890181F" w14:textId="77777777" w:rsidTr="004365EA">
        <w:tc>
          <w:tcPr>
            <w:tcW w:w="522" w:type="dxa"/>
          </w:tcPr>
          <w:p w14:paraId="2C05476B" w14:textId="77777777" w:rsidR="00562666" w:rsidRPr="004365EA" w:rsidRDefault="00562666" w:rsidP="004365EA">
            <w:pPr>
              <w:pStyle w:val="Prrafodelista"/>
              <w:ind w:left="0"/>
              <w:jc w:val="center"/>
              <w:rPr>
                <w:b/>
              </w:rPr>
            </w:pPr>
            <w:r w:rsidRPr="004365EA">
              <w:rPr>
                <w:b/>
              </w:rPr>
              <w:t>1</w:t>
            </w:r>
          </w:p>
        </w:tc>
        <w:tc>
          <w:tcPr>
            <w:tcW w:w="2552" w:type="dxa"/>
          </w:tcPr>
          <w:p w14:paraId="6191A072" w14:textId="77777777" w:rsidR="00562666" w:rsidRDefault="00562666" w:rsidP="00562666">
            <w:pPr>
              <w:pStyle w:val="Prrafodelista"/>
              <w:ind w:left="0"/>
              <w:jc w:val="both"/>
            </w:pPr>
            <w:r>
              <w:t>=Suma(A1:E1)</w:t>
            </w:r>
          </w:p>
        </w:tc>
        <w:tc>
          <w:tcPr>
            <w:tcW w:w="6051" w:type="dxa"/>
          </w:tcPr>
          <w:p w14:paraId="2AC527AE" w14:textId="77777777" w:rsidR="00562666" w:rsidRDefault="00562666" w:rsidP="00562666">
            <w:pPr>
              <w:pStyle w:val="Prrafodelista"/>
              <w:ind w:left="0"/>
              <w:jc w:val="both"/>
            </w:pPr>
          </w:p>
        </w:tc>
      </w:tr>
      <w:tr w:rsidR="00562666" w14:paraId="3E6BC37F" w14:textId="77777777" w:rsidTr="004365EA">
        <w:tc>
          <w:tcPr>
            <w:tcW w:w="522" w:type="dxa"/>
          </w:tcPr>
          <w:p w14:paraId="7AFA5C43" w14:textId="77777777" w:rsidR="00562666" w:rsidRPr="004365EA" w:rsidRDefault="00562666" w:rsidP="004365EA">
            <w:pPr>
              <w:pStyle w:val="Prrafodelista"/>
              <w:ind w:left="0"/>
              <w:jc w:val="center"/>
              <w:rPr>
                <w:b/>
              </w:rPr>
            </w:pPr>
            <w:r w:rsidRPr="004365EA">
              <w:rPr>
                <w:b/>
              </w:rPr>
              <w:t>2</w:t>
            </w:r>
          </w:p>
        </w:tc>
        <w:tc>
          <w:tcPr>
            <w:tcW w:w="2552" w:type="dxa"/>
          </w:tcPr>
          <w:p w14:paraId="71B271F8" w14:textId="77777777" w:rsidR="00562666" w:rsidRDefault="00562666" w:rsidP="00562666">
            <w:pPr>
              <w:pStyle w:val="Prrafodelista"/>
              <w:ind w:left="0"/>
              <w:jc w:val="both"/>
            </w:pPr>
            <w:r>
              <w:t>=Suma(A1:A4)</w:t>
            </w:r>
          </w:p>
        </w:tc>
        <w:tc>
          <w:tcPr>
            <w:tcW w:w="6051" w:type="dxa"/>
          </w:tcPr>
          <w:p w14:paraId="65CB2C34" w14:textId="77777777" w:rsidR="00562666" w:rsidRDefault="00562666" w:rsidP="00562666">
            <w:pPr>
              <w:pStyle w:val="Prrafodelista"/>
              <w:ind w:left="0"/>
              <w:jc w:val="both"/>
            </w:pPr>
          </w:p>
        </w:tc>
      </w:tr>
      <w:tr w:rsidR="00562666" w14:paraId="64441F94" w14:textId="77777777" w:rsidTr="004365EA">
        <w:tc>
          <w:tcPr>
            <w:tcW w:w="522" w:type="dxa"/>
          </w:tcPr>
          <w:p w14:paraId="4737BB99" w14:textId="77777777" w:rsidR="00562666" w:rsidRPr="004365EA" w:rsidRDefault="00562666" w:rsidP="004365EA">
            <w:pPr>
              <w:pStyle w:val="Prrafodelista"/>
              <w:ind w:left="0"/>
              <w:jc w:val="center"/>
              <w:rPr>
                <w:b/>
              </w:rPr>
            </w:pPr>
            <w:r w:rsidRPr="004365EA">
              <w:rPr>
                <w:b/>
              </w:rPr>
              <w:t>3</w:t>
            </w:r>
          </w:p>
        </w:tc>
        <w:tc>
          <w:tcPr>
            <w:tcW w:w="2552" w:type="dxa"/>
          </w:tcPr>
          <w:p w14:paraId="4024BBF7" w14:textId="77777777" w:rsidR="00562666" w:rsidRDefault="00562666" w:rsidP="00562666">
            <w:pPr>
              <w:pStyle w:val="Prrafodelista"/>
              <w:ind w:left="0"/>
              <w:jc w:val="both"/>
            </w:pPr>
            <w:r>
              <w:t>=Suma(A1;C2;E3;E4)</w:t>
            </w:r>
          </w:p>
        </w:tc>
        <w:tc>
          <w:tcPr>
            <w:tcW w:w="6051" w:type="dxa"/>
          </w:tcPr>
          <w:p w14:paraId="5C4BD556" w14:textId="77777777" w:rsidR="00562666" w:rsidRDefault="00562666" w:rsidP="00562666">
            <w:pPr>
              <w:pStyle w:val="Prrafodelista"/>
              <w:ind w:left="0"/>
              <w:jc w:val="both"/>
            </w:pPr>
          </w:p>
        </w:tc>
      </w:tr>
      <w:tr w:rsidR="00562666" w14:paraId="2DBC2439" w14:textId="77777777" w:rsidTr="004365EA">
        <w:tc>
          <w:tcPr>
            <w:tcW w:w="522" w:type="dxa"/>
          </w:tcPr>
          <w:p w14:paraId="247C5AB7" w14:textId="77777777" w:rsidR="00562666" w:rsidRPr="004365EA" w:rsidRDefault="00562666" w:rsidP="004365EA">
            <w:pPr>
              <w:pStyle w:val="Prrafodelista"/>
              <w:ind w:left="0"/>
              <w:jc w:val="center"/>
              <w:rPr>
                <w:b/>
              </w:rPr>
            </w:pPr>
            <w:r w:rsidRPr="004365EA">
              <w:rPr>
                <w:b/>
              </w:rPr>
              <w:t>4</w:t>
            </w:r>
          </w:p>
        </w:tc>
        <w:tc>
          <w:tcPr>
            <w:tcW w:w="2552" w:type="dxa"/>
          </w:tcPr>
          <w:p w14:paraId="51B0F22D" w14:textId="77777777" w:rsidR="00562666" w:rsidRDefault="00562666" w:rsidP="00562666">
            <w:pPr>
              <w:pStyle w:val="Prrafodelista"/>
              <w:ind w:left="0"/>
              <w:jc w:val="both"/>
            </w:pPr>
            <w:r>
              <w:t>=Producto(B3:E3)</w:t>
            </w:r>
          </w:p>
        </w:tc>
        <w:tc>
          <w:tcPr>
            <w:tcW w:w="6051" w:type="dxa"/>
          </w:tcPr>
          <w:p w14:paraId="0C477E12" w14:textId="77777777" w:rsidR="00562666" w:rsidRDefault="00562666" w:rsidP="00562666">
            <w:pPr>
              <w:pStyle w:val="Prrafodelista"/>
              <w:ind w:left="0"/>
              <w:jc w:val="both"/>
            </w:pPr>
          </w:p>
        </w:tc>
      </w:tr>
      <w:tr w:rsidR="00562666" w14:paraId="5DD25B96" w14:textId="77777777" w:rsidTr="004365EA">
        <w:tc>
          <w:tcPr>
            <w:tcW w:w="522" w:type="dxa"/>
          </w:tcPr>
          <w:p w14:paraId="25C67494" w14:textId="77777777" w:rsidR="00562666" w:rsidRPr="004365EA" w:rsidRDefault="00562666" w:rsidP="004365EA">
            <w:pPr>
              <w:pStyle w:val="Prrafodelista"/>
              <w:ind w:left="0"/>
              <w:jc w:val="center"/>
              <w:rPr>
                <w:b/>
              </w:rPr>
            </w:pPr>
            <w:r w:rsidRPr="004365EA">
              <w:rPr>
                <w:b/>
              </w:rPr>
              <w:t>5</w:t>
            </w:r>
          </w:p>
        </w:tc>
        <w:tc>
          <w:tcPr>
            <w:tcW w:w="2552" w:type="dxa"/>
          </w:tcPr>
          <w:p w14:paraId="49730B63" w14:textId="77777777" w:rsidR="00562666" w:rsidRDefault="00562666" w:rsidP="00562666">
            <w:pPr>
              <w:pStyle w:val="Prrafodelista"/>
              <w:ind w:left="0"/>
              <w:jc w:val="both"/>
            </w:pPr>
            <w:r>
              <w:t>=(B2-E4)</w:t>
            </w:r>
          </w:p>
        </w:tc>
        <w:tc>
          <w:tcPr>
            <w:tcW w:w="6051" w:type="dxa"/>
          </w:tcPr>
          <w:p w14:paraId="5D88A297" w14:textId="77777777" w:rsidR="00562666" w:rsidRDefault="00562666" w:rsidP="00562666">
            <w:pPr>
              <w:pStyle w:val="Prrafodelista"/>
              <w:ind w:left="0"/>
              <w:jc w:val="both"/>
            </w:pPr>
          </w:p>
        </w:tc>
      </w:tr>
      <w:tr w:rsidR="00562666" w14:paraId="5A2C77F7" w14:textId="77777777" w:rsidTr="004365EA">
        <w:tc>
          <w:tcPr>
            <w:tcW w:w="522" w:type="dxa"/>
          </w:tcPr>
          <w:p w14:paraId="6A107670" w14:textId="77777777" w:rsidR="00562666" w:rsidRPr="004365EA" w:rsidRDefault="00562666" w:rsidP="004365EA">
            <w:pPr>
              <w:pStyle w:val="Prrafodelista"/>
              <w:ind w:left="0"/>
              <w:jc w:val="center"/>
              <w:rPr>
                <w:b/>
              </w:rPr>
            </w:pPr>
            <w:r w:rsidRPr="004365EA">
              <w:rPr>
                <w:b/>
              </w:rPr>
              <w:t>6</w:t>
            </w:r>
          </w:p>
        </w:tc>
        <w:tc>
          <w:tcPr>
            <w:tcW w:w="2552" w:type="dxa"/>
          </w:tcPr>
          <w:p w14:paraId="149C8493" w14:textId="77777777" w:rsidR="00562666" w:rsidRDefault="00562666" w:rsidP="00562666">
            <w:pPr>
              <w:pStyle w:val="Prrafodelista"/>
              <w:ind w:left="0"/>
              <w:jc w:val="both"/>
            </w:pPr>
            <w:r>
              <w:t>=(C2/A2)</w:t>
            </w:r>
          </w:p>
        </w:tc>
        <w:tc>
          <w:tcPr>
            <w:tcW w:w="6051" w:type="dxa"/>
          </w:tcPr>
          <w:p w14:paraId="5396C5BB" w14:textId="77777777" w:rsidR="00562666" w:rsidRDefault="00562666" w:rsidP="00562666">
            <w:pPr>
              <w:pStyle w:val="Prrafodelista"/>
              <w:ind w:left="0"/>
              <w:jc w:val="both"/>
            </w:pPr>
          </w:p>
        </w:tc>
      </w:tr>
      <w:tr w:rsidR="00562666" w14:paraId="280FADA4" w14:textId="77777777" w:rsidTr="004365EA">
        <w:tc>
          <w:tcPr>
            <w:tcW w:w="522" w:type="dxa"/>
          </w:tcPr>
          <w:p w14:paraId="7703212F" w14:textId="77777777" w:rsidR="00562666" w:rsidRPr="004365EA" w:rsidRDefault="00562666" w:rsidP="004365EA">
            <w:pPr>
              <w:pStyle w:val="Prrafodelista"/>
              <w:ind w:left="0"/>
              <w:jc w:val="center"/>
              <w:rPr>
                <w:b/>
              </w:rPr>
            </w:pPr>
            <w:r w:rsidRPr="004365EA">
              <w:rPr>
                <w:b/>
              </w:rPr>
              <w:t>7</w:t>
            </w:r>
          </w:p>
        </w:tc>
        <w:tc>
          <w:tcPr>
            <w:tcW w:w="2552" w:type="dxa"/>
          </w:tcPr>
          <w:p w14:paraId="4E1CFBD7" w14:textId="77777777" w:rsidR="00562666" w:rsidRDefault="004365EA" w:rsidP="00562666">
            <w:pPr>
              <w:pStyle w:val="Prrafodelista"/>
              <w:ind w:left="0"/>
              <w:jc w:val="both"/>
            </w:pPr>
            <w:r>
              <w:t>=Suma(A1:A4;E3;E4)</w:t>
            </w:r>
          </w:p>
        </w:tc>
        <w:tc>
          <w:tcPr>
            <w:tcW w:w="6051" w:type="dxa"/>
          </w:tcPr>
          <w:p w14:paraId="48F63302" w14:textId="77777777" w:rsidR="00562666" w:rsidRDefault="00562666" w:rsidP="00562666">
            <w:pPr>
              <w:pStyle w:val="Prrafodelista"/>
              <w:ind w:left="0"/>
              <w:jc w:val="both"/>
            </w:pPr>
          </w:p>
        </w:tc>
      </w:tr>
      <w:tr w:rsidR="00562666" w14:paraId="3D3CF030" w14:textId="77777777" w:rsidTr="004365EA">
        <w:tc>
          <w:tcPr>
            <w:tcW w:w="522" w:type="dxa"/>
          </w:tcPr>
          <w:p w14:paraId="7C854537" w14:textId="77777777" w:rsidR="00562666" w:rsidRPr="004365EA" w:rsidRDefault="00562666" w:rsidP="004365EA">
            <w:pPr>
              <w:pStyle w:val="Prrafodelista"/>
              <w:ind w:left="0"/>
              <w:jc w:val="center"/>
              <w:rPr>
                <w:b/>
              </w:rPr>
            </w:pPr>
            <w:r w:rsidRPr="004365EA">
              <w:rPr>
                <w:b/>
              </w:rPr>
              <w:t>8</w:t>
            </w:r>
          </w:p>
        </w:tc>
        <w:tc>
          <w:tcPr>
            <w:tcW w:w="2552" w:type="dxa"/>
          </w:tcPr>
          <w:p w14:paraId="1FBD4A9D" w14:textId="77777777" w:rsidR="00562666" w:rsidRDefault="004365EA" w:rsidP="00562666">
            <w:pPr>
              <w:pStyle w:val="Prrafodelista"/>
              <w:ind w:left="0"/>
              <w:jc w:val="both"/>
            </w:pPr>
            <w:r>
              <w:t>=Suma(A4:E4)</w:t>
            </w:r>
          </w:p>
        </w:tc>
        <w:tc>
          <w:tcPr>
            <w:tcW w:w="6051" w:type="dxa"/>
          </w:tcPr>
          <w:p w14:paraId="3BE437C9" w14:textId="77777777" w:rsidR="00562666" w:rsidRDefault="00562666" w:rsidP="00562666">
            <w:pPr>
              <w:pStyle w:val="Prrafodelista"/>
              <w:ind w:left="0"/>
              <w:jc w:val="both"/>
            </w:pPr>
          </w:p>
        </w:tc>
      </w:tr>
      <w:tr w:rsidR="00562666" w14:paraId="69EBB039" w14:textId="77777777" w:rsidTr="004365EA">
        <w:tc>
          <w:tcPr>
            <w:tcW w:w="522" w:type="dxa"/>
          </w:tcPr>
          <w:p w14:paraId="65D736EE" w14:textId="77777777" w:rsidR="00562666" w:rsidRPr="004365EA" w:rsidRDefault="00562666" w:rsidP="004365EA">
            <w:pPr>
              <w:pStyle w:val="Prrafodelista"/>
              <w:ind w:left="0"/>
              <w:jc w:val="center"/>
              <w:rPr>
                <w:b/>
              </w:rPr>
            </w:pPr>
            <w:r w:rsidRPr="004365EA">
              <w:rPr>
                <w:b/>
              </w:rPr>
              <w:t>9</w:t>
            </w:r>
          </w:p>
        </w:tc>
        <w:tc>
          <w:tcPr>
            <w:tcW w:w="2552" w:type="dxa"/>
          </w:tcPr>
          <w:p w14:paraId="0C632BF8" w14:textId="77777777" w:rsidR="00562666" w:rsidRDefault="004365EA" w:rsidP="00562666">
            <w:pPr>
              <w:pStyle w:val="Prrafodelista"/>
              <w:ind w:left="0"/>
              <w:jc w:val="both"/>
            </w:pPr>
            <w:r>
              <w:t>=Suma(A4:E4)*A2</w:t>
            </w:r>
          </w:p>
        </w:tc>
        <w:tc>
          <w:tcPr>
            <w:tcW w:w="6051" w:type="dxa"/>
          </w:tcPr>
          <w:p w14:paraId="539A84F6" w14:textId="77777777" w:rsidR="00562666" w:rsidRDefault="00562666" w:rsidP="00562666">
            <w:pPr>
              <w:pStyle w:val="Prrafodelista"/>
              <w:ind w:left="0"/>
              <w:jc w:val="both"/>
            </w:pPr>
          </w:p>
        </w:tc>
      </w:tr>
      <w:tr w:rsidR="00562666" w14:paraId="20D5C5B1" w14:textId="77777777" w:rsidTr="004365EA">
        <w:tc>
          <w:tcPr>
            <w:tcW w:w="522" w:type="dxa"/>
          </w:tcPr>
          <w:p w14:paraId="11D47944" w14:textId="77777777" w:rsidR="00562666" w:rsidRPr="004365EA" w:rsidRDefault="00562666" w:rsidP="004365EA">
            <w:pPr>
              <w:pStyle w:val="Prrafodelista"/>
              <w:ind w:left="0"/>
              <w:jc w:val="center"/>
              <w:rPr>
                <w:b/>
              </w:rPr>
            </w:pPr>
            <w:r w:rsidRPr="004365EA">
              <w:rPr>
                <w:b/>
              </w:rPr>
              <w:t>10</w:t>
            </w:r>
          </w:p>
        </w:tc>
        <w:tc>
          <w:tcPr>
            <w:tcW w:w="2552" w:type="dxa"/>
          </w:tcPr>
          <w:p w14:paraId="1F3CD12A" w14:textId="77777777" w:rsidR="00562666" w:rsidRDefault="004365EA" w:rsidP="00562666">
            <w:pPr>
              <w:pStyle w:val="Prrafodelista"/>
              <w:ind w:left="0"/>
              <w:jc w:val="both"/>
            </w:pPr>
            <w:r>
              <w:t>=(B2-E4)*2</w:t>
            </w:r>
          </w:p>
        </w:tc>
        <w:tc>
          <w:tcPr>
            <w:tcW w:w="6051" w:type="dxa"/>
          </w:tcPr>
          <w:p w14:paraId="7B30F938" w14:textId="77777777" w:rsidR="00562666" w:rsidRDefault="00562666" w:rsidP="00562666">
            <w:pPr>
              <w:pStyle w:val="Prrafodelista"/>
              <w:ind w:left="0"/>
              <w:jc w:val="both"/>
            </w:pPr>
          </w:p>
        </w:tc>
      </w:tr>
    </w:tbl>
    <w:p w14:paraId="440DE3F4" w14:textId="77777777" w:rsidR="00562666" w:rsidRDefault="00562666" w:rsidP="00562666">
      <w:pPr>
        <w:pStyle w:val="Prrafodelista"/>
        <w:spacing w:after="0" w:line="240" w:lineRule="auto"/>
        <w:jc w:val="both"/>
      </w:pPr>
    </w:p>
    <w:p w14:paraId="63EEDA82" w14:textId="77777777" w:rsidR="004365EA" w:rsidRDefault="004365EA" w:rsidP="00562666">
      <w:pPr>
        <w:pStyle w:val="Prrafodelista"/>
        <w:spacing w:after="0" w:line="240" w:lineRule="auto"/>
        <w:jc w:val="both"/>
      </w:pPr>
    </w:p>
    <w:p w14:paraId="5D41A962" w14:textId="77777777" w:rsidR="007D0242" w:rsidRDefault="007D0242" w:rsidP="00562666">
      <w:pPr>
        <w:pStyle w:val="Prrafodelista"/>
        <w:spacing w:after="0" w:line="240" w:lineRule="auto"/>
        <w:jc w:val="both"/>
      </w:pPr>
    </w:p>
    <w:p w14:paraId="3B0BED9E" w14:textId="77777777" w:rsidR="007D0242" w:rsidRDefault="007D0242" w:rsidP="00562666">
      <w:pPr>
        <w:pStyle w:val="Prrafodelista"/>
        <w:spacing w:after="0" w:line="240" w:lineRule="auto"/>
        <w:jc w:val="both"/>
      </w:pPr>
    </w:p>
    <w:p w14:paraId="53A79825" w14:textId="77777777" w:rsidR="007D0242" w:rsidRDefault="007D0242" w:rsidP="00562666">
      <w:pPr>
        <w:pStyle w:val="Prrafodelista"/>
        <w:spacing w:after="0" w:line="240" w:lineRule="auto"/>
        <w:jc w:val="both"/>
      </w:pPr>
    </w:p>
    <w:p w14:paraId="5F84A3CC" w14:textId="77777777" w:rsidR="004365EA" w:rsidRPr="004365EA" w:rsidRDefault="004365EA" w:rsidP="00562666">
      <w:pPr>
        <w:pStyle w:val="Prrafodelista"/>
        <w:spacing w:after="0" w:line="240" w:lineRule="auto"/>
        <w:jc w:val="both"/>
        <w:rPr>
          <w:b/>
        </w:rPr>
      </w:pPr>
    </w:p>
    <w:sectPr w:rsidR="004365EA" w:rsidRPr="004365EA">
      <w:pgSz w:w="11907" w:h="16839" w:code="1"/>
      <w:pgMar w:top="1148" w:right="1050" w:bottom="1148" w:left="1050" w:header="709" w:footer="12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F306A7" w14:textId="77777777" w:rsidR="007D0242" w:rsidRDefault="007D0242">
      <w:r>
        <w:separator/>
      </w:r>
    </w:p>
  </w:endnote>
  <w:endnote w:type="continuationSeparator" w:id="0">
    <w:p w14:paraId="546BB6DF" w14:textId="77777777" w:rsidR="007D0242" w:rsidRDefault="007D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V Boli">
    <w:altName w:val="Andale Mono"/>
    <w:charset w:val="00"/>
    <w:family w:val="auto"/>
    <w:pitch w:val="variable"/>
    <w:sig w:usb0="00000003" w:usb1="00000000" w:usb2="00000100" w:usb3="00000000" w:csb0="00000001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FE36C9" w14:textId="77777777" w:rsidR="007D0242" w:rsidRDefault="007D0242">
      <w:r>
        <w:separator/>
      </w:r>
    </w:p>
  </w:footnote>
  <w:footnote w:type="continuationSeparator" w:id="0">
    <w:p w14:paraId="41520D99" w14:textId="77777777" w:rsidR="007D0242" w:rsidRDefault="007D0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0D809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3F09ED"/>
    <w:multiLevelType w:val="multilevel"/>
    <w:tmpl w:val="CD40BF9A"/>
    <w:styleLink w:val="Listaconvietas1"/>
    <w:lvl w:ilvl="0">
      <w:start w:val="1"/>
      <w:numFmt w:val="bullet"/>
      <w:pStyle w:val="Vieta1"/>
      <w:lvlText w:val=""/>
      <w:lvlJc w:val="left"/>
      <w:pPr>
        <w:ind w:left="245" w:hanging="245"/>
      </w:pPr>
      <w:rPr>
        <w:rFonts w:ascii="Wingdings 2" w:hAnsi="Wingdings 2" w:hint="default"/>
        <w:color w:val="FE8637" w:themeColor="accent1"/>
        <w:sz w:val="16"/>
      </w:rPr>
    </w:lvl>
    <w:lvl w:ilvl="1">
      <w:start w:val="1"/>
      <w:numFmt w:val="bullet"/>
      <w:pStyle w:val="Vieta2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1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12">
    <w:nsid w:val="1AAD1055"/>
    <w:multiLevelType w:val="hybridMultilevel"/>
    <w:tmpl w:val="285EEC3A"/>
    <w:lvl w:ilvl="0" w:tplc="ACF237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C703EE"/>
    <w:multiLevelType w:val="hybridMultilevel"/>
    <w:tmpl w:val="BCD482CE"/>
    <w:lvl w:ilvl="0" w:tplc="0C0A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6EAC13BA"/>
    <w:multiLevelType w:val="hybridMultilevel"/>
    <w:tmpl w:val="944CD4AC"/>
    <w:lvl w:ilvl="0" w:tplc="9EE2DB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60E5485"/>
    <w:multiLevelType w:val="hybridMultilevel"/>
    <w:tmpl w:val="18FA7142"/>
    <w:lvl w:ilvl="0" w:tplc="C40ED80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A56140A"/>
    <w:multiLevelType w:val="hybridMultilevel"/>
    <w:tmpl w:val="3044F6B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0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1"/>
  </w:num>
  <w:num w:numId="20">
    <w:abstractNumId w:val="10"/>
  </w:num>
  <w:num w:numId="21">
    <w:abstractNumId w:val="10"/>
  </w:num>
  <w:num w:numId="22">
    <w:abstractNumId w:val="10"/>
  </w:num>
  <w:num w:numId="23">
    <w:abstractNumId w:val="11"/>
  </w:num>
  <w:num w:numId="24">
    <w:abstractNumId w:val="17"/>
  </w:num>
  <w:num w:numId="25">
    <w:abstractNumId w:val="15"/>
  </w:num>
  <w:num w:numId="26">
    <w:abstractNumId w:val="12"/>
  </w:num>
  <w:num w:numId="27">
    <w:abstractNumId w:val="1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2"/>
  <w:hideSpellingErrors/>
  <w:hideGrammaticalErrors/>
  <w:proofState w:spelling="clean" w:grammar="clean"/>
  <w:attachedTemplate r:id="rId1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 style="mso-height-percent:900" fillcolor="white">
      <v:fill color="white"/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7F7"/>
    <w:rsid w:val="00013269"/>
    <w:rsid w:val="004365EA"/>
    <w:rsid w:val="00562666"/>
    <w:rsid w:val="005C21FA"/>
    <w:rsid w:val="006427F7"/>
    <w:rsid w:val="00670FE1"/>
    <w:rsid w:val="007D0242"/>
    <w:rsid w:val="007E2C12"/>
    <w:rsid w:val="0080022B"/>
    <w:rsid w:val="00855D07"/>
    <w:rsid w:val="00B933D2"/>
    <w:rsid w:val="00B97A22"/>
    <w:rsid w:val="00C938F2"/>
    <w:rsid w:val="00E3165A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height-percent:900" fillcolor="white">
      <v:fill color="white"/>
      <o:colormru v:ext="edit" colors="#40a6be,#b4dce6,#98cfdc,#ff7d26,#ff9d5b"/>
    </o:shapedefaults>
    <o:shapelayout v:ext="edit">
      <o:idmap v:ext="edit" data="1"/>
    </o:shapelayout>
  </w:shapeDefaults>
  <w:decimalSymbol w:val=","/>
  <w:listSeparator w:val=";"/>
  <w14:docId w14:val="78E966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414751" w:themeColor="text2" w:themeShade="BF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pPr>
      <w:spacing w:before="360" w:after="40"/>
      <w:outlineLvl w:val="0"/>
    </w:pPr>
    <w:rPr>
      <w:rFonts w:asciiTheme="majorHAnsi" w:hAnsiTheme="majorHAnsi"/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pPr>
      <w:spacing w:after="0"/>
      <w:outlineLvl w:val="1"/>
    </w:pPr>
    <w:rPr>
      <w:rFonts w:asciiTheme="majorHAnsi" w:hAnsiTheme="majorHAnsi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pPr>
      <w:spacing w:after="0"/>
      <w:outlineLvl w:val="2"/>
    </w:pPr>
    <w:rPr>
      <w:rFonts w:asciiTheme="majorHAnsi" w:hAnsiTheme="majorHAnsi"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pPr>
      <w:spacing w:after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pPr>
      <w:spacing w:after="0"/>
      <w:outlineLvl w:val="4"/>
    </w:pPr>
    <w:rPr>
      <w:i/>
      <w:color w:val="E65B01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pPr>
      <w:spacing w:after="0"/>
      <w:outlineLvl w:val="5"/>
    </w:pPr>
    <w:rPr>
      <w:b/>
      <w:color w:val="E65B01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pPr>
      <w:spacing w:after="0"/>
      <w:outlineLvl w:val="6"/>
    </w:pPr>
    <w:rPr>
      <w:b/>
      <w:i/>
      <w:color w:val="E65B01" w:themeColor="accent1" w:themeShade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pPr>
      <w:spacing w:after="0"/>
      <w:outlineLvl w:val="7"/>
    </w:pPr>
    <w:rPr>
      <w:b/>
      <w:color w:val="3667C3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pPr>
      <w:spacing w:after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normal">
    <w:name w:val="Normal Indent"/>
    <w:basedOn w:val="Normal"/>
    <w:uiPriority w:val="99"/>
    <w:unhideWhenUsed/>
    <w:pPr>
      <w:ind w:left="720"/>
    </w:pPr>
  </w:style>
  <w:style w:type="character" w:styleId="Ttulodelibro">
    <w:name w:val="Book Title"/>
    <w:basedOn w:val="Fuentedeprrafopredeter"/>
    <w:uiPriority w:val="33"/>
    <w:qFormat/>
    <w:rPr>
      <w:rFonts w:cs="Times New Roman"/>
      <w:smallCaps/>
      <w:color w:val="000000"/>
      <w:spacing w:val="10"/>
    </w:rPr>
  </w:style>
  <w:style w:type="numbering" w:customStyle="1" w:styleId="Listaconvietas1">
    <w:name w:val="Lista con viñetas1"/>
    <w:uiPriority w:val="99"/>
    <w:pPr>
      <w:numPr>
        <w:numId w:val="2"/>
      </w:numPr>
    </w:pPr>
  </w:style>
  <w:style w:type="paragraph" w:customStyle="1" w:styleId="Direccindelremitente">
    <w:name w:val="Dirección del remitente"/>
    <w:basedOn w:val="Normal"/>
    <w:uiPriority w:val="2"/>
    <w:qFormat/>
    <w:rPr>
      <w:color w:val="FFFFFF" w:themeColor="background1"/>
      <w:spacing w:val="20"/>
    </w:rPr>
  </w:style>
  <w:style w:type="paragraph" w:styleId="Encabezado">
    <w:name w:val="header"/>
    <w:basedOn w:val="Normal"/>
    <w:link w:val="EncabezadoCar"/>
    <w:uiPriority w:val="99"/>
    <w:semiHidden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Pr>
      <w:color w:val="414751" w:themeColor="text2" w:themeShade="BF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color w:val="414751" w:themeColor="text2" w:themeShade="BF"/>
      <w:sz w:val="20"/>
      <w:szCs w:val="20"/>
    </w:rPr>
  </w:style>
  <w:style w:type="paragraph" w:styleId="Saludo">
    <w:name w:val="Salutation"/>
    <w:basedOn w:val="Sangranormal"/>
    <w:next w:val="Normal"/>
    <w:link w:val="SaludoCar"/>
    <w:uiPriority w:val="4"/>
    <w:unhideWhenUsed/>
    <w:qFormat/>
    <w:pPr>
      <w:ind w:left="0"/>
    </w:pPr>
    <w:rPr>
      <w:b/>
    </w:rPr>
  </w:style>
  <w:style w:type="character" w:customStyle="1" w:styleId="SaludoCar">
    <w:name w:val="Saludo Car"/>
    <w:basedOn w:val="Fuentedeprrafopredeter"/>
    <w:link w:val="Saludo"/>
    <w:uiPriority w:val="4"/>
    <w:rPr>
      <w:b/>
      <w:color w:val="414751" w:themeColor="text2" w:themeShade="BF"/>
      <w:sz w:val="20"/>
      <w:szCs w:val="20"/>
    </w:rPr>
  </w:style>
  <w:style w:type="paragraph" w:customStyle="1" w:styleId="Asunto">
    <w:name w:val="Asunto"/>
    <w:basedOn w:val="Sangranormal"/>
    <w:uiPriority w:val="7"/>
    <w:qFormat/>
    <w:pPr>
      <w:ind w:left="0"/>
    </w:pPr>
    <w:rPr>
      <w:b/>
      <w:color w:val="FE8637" w:themeColor="accent1"/>
    </w:rPr>
  </w:style>
  <w:style w:type="paragraph" w:customStyle="1" w:styleId="Direccindeldestinatario">
    <w:name w:val="Dirección del destinatario"/>
    <w:basedOn w:val="Sinespaciado"/>
    <w:link w:val="Carcterdedireccindedestinatario"/>
    <w:uiPriority w:val="5"/>
    <w:qFormat/>
    <w:pPr>
      <w:spacing w:after="480"/>
      <w:contextualSpacing/>
    </w:pPr>
    <w:rPr>
      <w:rFonts w:asciiTheme="majorHAnsi" w:hAnsiTheme="majorHAnsi"/>
    </w:rPr>
  </w:style>
  <w:style w:type="paragraph" w:styleId="Cierre">
    <w:name w:val="Closing"/>
    <w:basedOn w:val="Sinespaciado"/>
    <w:link w:val="CierreCar"/>
    <w:uiPriority w:val="5"/>
    <w:unhideWhenUsed/>
    <w:qFormat/>
    <w:pPr>
      <w:spacing w:before="960" w:after="960"/>
      <w:ind w:right="2520"/>
    </w:pPr>
  </w:style>
  <w:style w:type="character" w:customStyle="1" w:styleId="CierreCar">
    <w:name w:val="Cierre Car"/>
    <w:basedOn w:val="Fuentedeprrafopredeter"/>
    <w:link w:val="Cierre"/>
    <w:uiPriority w:val="5"/>
    <w:rPr>
      <w:color w:val="414751" w:themeColor="text2" w:themeShade="BF"/>
      <w:sz w:val="20"/>
      <w:szCs w:val="20"/>
    </w:rPr>
  </w:style>
  <w:style w:type="character" w:styleId="Textoennegrita">
    <w:name w:val="Strong"/>
    <w:basedOn w:val="Fuentedeprrafopredeter"/>
    <w:uiPriority w:val="8"/>
    <w:qFormat/>
    <w:rPr>
      <w:b/>
      <w:bCs/>
    </w:rPr>
  </w:style>
  <w:style w:type="paragraph" w:styleId="Epgrafe">
    <w:name w:val="caption"/>
    <w:basedOn w:val="Normal"/>
    <w:next w:val="Normal"/>
    <w:uiPriority w:val="99"/>
    <w:semiHidden/>
    <w:pPr>
      <w:spacing w:line="240" w:lineRule="auto"/>
      <w:jc w:val="right"/>
    </w:pPr>
    <w:rPr>
      <w:b/>
      <w:bCs/>
      <w:color w:val="E65B01" w:themeColor="accent1" w:themeShade="BF"/>
      <w:sz w:val="16"/>
      <w:szCs w:val="16"/>
    </w:rPr>
  </w:style>
  <w:style w:type="character" w:styleId="Enfasis">
    <w:name w:val="Emphasis"/>
    <w:uiPriority w:val="20"/>
    <w:qFormat/>
    <w:rPr>
      <w:b/>
      <w:i/>
      <w:color w:val="2B2F36" w:themeColor="text2" w:themeShade="80"/>
      <w:spacing w:val="10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semiHidden/>
    <w:rPr>
      <w:rFonts w:asciiTheme="majorHAnsi" w:hAnsiTheme="majorHAnsi"/>
      <w:smallCaps/>
      <w:color w:val="414751" w:themeColor="text2" w:themeShade="BF"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hAnsiTheme="majorHAnsi"/>
      <w:color w:val="414751" w:themeColor="text2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hAnsiTheme="majorHAnsi"/>
      <w:color w:val="414751" w:themeColor="text2" w:themeShade="BF"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hAnsiTheme="majorHAnsi"/>
      <w:color w:val="E65B0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i/>
      <w:color w:val="E65B0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b/>
      <w:color w:val="E65B01" w:themeColor="accent1" w:themeShade="BF"/>
      <w:sz w:val="20"/>
      <w:szCs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b/>
      <w:i/>
      <w:color w:val="E65B01" w:themeColor="accent1" w:themeShade="BF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b/>
      <w:color w:val="3667C3" w:themeColor="accent2" w:themeShade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b/>
      <w:i/>
      <w:color w:val="3667C3" w:themeColor="accent2" w:themeShade="BF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Pr>
      <w:i/>
      <w:caps/>
      <w:color w:val="E65B01" w:themeColor="accent1" w:themeShade="BF"/>
      <w:spacing w:val="10"/>
      <w:sz w:val="18"/>
      <w:szCs w:val="18"/>
    </w:rPr>
  </w:style>
  <w:style w:type="paragraph" w:styleId="Cita">
    <w:name w:val="Quote"/>
    <w:basedOn w:val="Normal"/>
    <w:link w:val="CitaCar"/>
    <w:uiPriority w:val="29"/>
    <w:qFormat/>
    <w:rPr>
      <w:i/>
    </w:rPr>
  </w:style>
  <w:style w:type="character" w:customStyle="1" w:styleId="CitaCar">
    <w:name w:val="Cita Car"/>
    <w:basedOn w:val="Fuentedeprrafopredeter"/>
    <w:link w:val="Cita"/>
    <w:uiPriority w:val="29"/>
    <w:rPr>
      <w:i/>
      <w:color w:val="414751" w:themeColor="text2" w:themeShade="BF"/>
      <w:sz w:val="20"/>
      <w:szCs w:val="20"/>
    </w:rPr>
  </w:style>
  <w:style w:type="paragraph" w:styleId="Citaintensa">
    <w:name w:val="Intense Quote"/>
    <w:basedOn w:val="Cita"/>
    <w:link w:val="CitaintensaCar"/>
    <w:uiPriority w:val="30"/>
    <w:qFormat/>
    <w:pPr>
      <w:pBdr>
        <w:bottom w:val="double" w:sz="4" w:space="4" w:color="FE8637" w:themeColor="accent1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CitaintensaCar">
    <w:name w:val="Cita intensa Car"/>
    <w:basedOn w:val="Fuentedeprrafopredeter"/>
    <w:link w:val="Citaintensa"/>
    <w:uiPriority w:val="30"/>
    <w:rPr>
      <w:color w:val="E65B01" w:themeColor="accent1" w:themeShade="BF"/>
      <w:sz w:val="20"/>
      <w:szCs w:val="20"/>
    </w:rPr>
  </w:style>
  <w:style w:type="character" w:styleId="Referenciaintensa">
    <w:name w:val="Intense Reference"/>
    <w:basedOn w:val="Fuentedeprrafopredeter"/>
    <w:uiPriority w:val="32"/>
    <w:qFormat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numbering" w:customStyle="1" w:styleId="Listanumerada">
    <w:name w:val="Lista numerada"/>
    <w:uiPriority w:val="99"/>
    <w:pPr>
      <w:numPr>
        <w:numId w:val="3"/>
      </w:numPr>
    </w:pPr>
  </w:style>
  <w:style w:type="paragraph" w:styleId="Subttulo">
    <w:name w:val="Subtitle"/>
    <w:basedOn w:val="Normal"/>
    <w:link w:val="SubttuloCar"/>
    <w:uiPriority w:val="11"/>
    <w:rPr>
      <w:i/>
      <w:color w:val="575F6D" w:themeColor="text2"/>
      <w:spacing w:val="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i/>
      <w:color w:val="575F6D" w:themeColor="text2"/>
      <w:spacing w:val="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Pr>
      <w:i/>
      <w:color w:val="E65B01" w:themeColor="accent1" w:themeShade="BF"/>
    </w:rPr>
  </w:style>
  <w:style w:type="character" w:styleId="Referenciasutil">
    <w:name w:val="Subtle Reference"/>
    <w:basedOn w:val="Fuentedeprrafopredeter"/>
    <w:uiPriority w:val="31"/>
    <w:qFormat/>
    <w:rPr>
      <w:rFonts w:cs="Times New Roman"/>
      <w:b/>
      <w:i/>
      <w:color w:val="3667C3" w:themeColor="accent2" w:themeShade="BF"/>
    </w:rPr>
  </w:style>
  <w:style w:type="paragraph" w:styleId="Ttulo">
    <w:name w:val="Title"/>
    <w:basedOn w:val="Normal"/>
    <w:link w:val="TtuloCar"/>
    <w:uiPriority w:val="10"/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paragraph" w:styleId="Sinespaciado">
    <w:name w:val="No Spacing"/>
    <w:uiPriority w:val="1"/>
    <w:unhideWhenUsed/>
    <w:qFormat/>
    <w:pPr>
      <w:spacing w:after="0" w:line="240" w:lineRule="auto"/>
    </w:pPr>
    <w:rPr>
      <w:color w:val="414751" w:themeColor="text2" w:themeShade="BF"/>
      <w:sz w:val="20"/>
      <w:szCs w:val="20"/>
    </w:rPr>
  </w:style>
  <w:style w:type="paragraph" w:customStyle="1" w:styleId="Barralateral">
    <w:name w:val="Barra lateral"/>
    <w:basedOn w:val="Normal"/>
    <w:uiPriority w:val="2"/>
    <w:semiHidden/>
    <w:unhideWhenUsed/>
    <w:pPr>
      <w:spacing w:line="300" w:lineRule="auto"/>
    </w:pPr>
    <w:rPr>
      <w:b/>
      <w:color w:val="E65B01" w:themeColor="accent1" w:themeShade="BF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color w:val="414751" w:themeColor="text2" w:themeShade="BF"/>
      <w:sz w:val="16"/>
      <w:szCs w:val="16"/>
    </w:rPr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customStyle="1" w:styleId="Direccindelremitente0">
    <w:name w:val="Dirección del remitente"/>
    <w:basedOn w:val="Normal"/>
    <w:uiPriority w:val="2"/>
    <w:qFormat/>
    <w:rPr>
      <w:color w:val="FFFFFF" w:themeColor="background1"/>
      <w:spacing w:val="20"/>
    </w:rPr>
  </w:style>
  <w:style w:type="paragraph" w:styleId="Fecha">
    <w:name w:val="Date"/>
    <w:basedOn w:val="Normal"/>
    <w:next w:val="Normal"/>
    <w:link w:val="FechaCar"/>
    <w:uiPriority w:val="99"/>
    <w:unhideWhenUsed/>
    <w:rPr>
      <w:b/>
      <w:color w:val="FE8637" w:themeColor="accent1"/>
    </w:rPr>
  </w:style>
  <w:style w:type="character" w:customStyle="1" w:styleId="FechaCar">
    <w:name w:val="Fecha Car"/>
    <w:basedOn w:val="Fuentedeprrafopredeter"/>
    <w:link w:val="Fecha"/>
    <w:uiPriority w:val="99"/>
    <w:rPr>
      <w:b/>
      <w:color w:val="FE8637" w:themeColor="accent1"/>
      <w:sz w:val="20"/>
      <w:szCs w:val="20"/>
    </w:rPr>
  </w:style>
  <w:style w:type="paragraph" w:styleId="Firma">
    <w:name w:val="Signature"/>
    <w:basedOn w:val="Cierre"/>
    <w:link w:val="FirmaCar"/>
    <w:uiPriority w:val="99"/>
    <w:unhideWhenUsed/>
    <w:pPr>
      <w:spacing w:before="0" w:after="0"/>
      <w:contextualSpacing/>
    </w:pPr>
  </w:style>
  <w:style w:type="character" w:customStyle="1" w:styleId="FirmaCar">
    <w:name w:val="Firma Car"/>
    <w:basedOn w:val="Fuentedeprrafopredeter"/>
    <w:link w:val="Firma"/>
    <w:uiPriority w:val="99"/>
    <w:rPr>
      <w:color w:val="414751" w:themeColor="text2" w:themeShade="BF"/>
      <w:sz w:val="20"/>
      <w:szCs w:val="20"/>
    </w:rPr>
  </w:style>
  <w:style w:type="paragraph" w:styleId="Prrafodelista">
    <w:name w:val="List Paragraph"/>
    <w:basedOn w:val="Normal"/>
    <w:uiPriority w:val="39"/>
    <w:unhideWhenUsed/>
    <w:qFormat/>
    <w:pPr>
      <w:ind w:left="720"/>
    </w:pPr>
  </w:style>
  <w:style w:type="paragraph" w:customStyle="1" w:styleId="Vieta1">
    <w:name w:val="Viñeta 1"/>
    <w:basedOn w:val="Prrafodelista"/>
    <w:uiPriority w:val="37"/>
    <w:qFormat/>
    <w:pPr>
      <w:numPr>
        <w:numId w:val="22"/>
      </w:numPr>
      <w:spacing w:after="0"/>
      <w:contextualSpacing/>
    </w:pPr>
    <w:rPr>
      <w:color w:val="auto"/>
    </w:rPr>
  </w:style>
  <w:style w:type="paragraph" w:customStyle="1" w:styleId="Vieta2">
    <w:name w:val="Viñeta 2"/>
    <w:basedOn w:val="Prrafodelista"/>
    <w:uiPriority w:val="37"/>
    <w:qFormat/>
    <w:pPr>
      <w:numPr>
        <w:ilvl w:val="1"/>
        <w:numId w:val="22"/>
      </w:numPr>
      <w:contextualSpacing/>
    </w:pPr>
    <w:rPr>
      <w:color w:val="auto"/>
    </w:rPr>
  </w:style>
  <w:style w:type="paragraph" w:customStyle="1" w:styleId="Nombredelacompaa">
    <w:name w:val="Nombre de la compañía"/>
    <w:basedOn w:val="Normal"/>
    <w:uiPriority w:val="4"/>
    <w:qFormat/>
    <w:rPr>
      <w:color w:val="FFFFFF" w:themeColor="background1"/>
      <w:spacing w:val="20"/>
    </w:rPr>
  </w:style>
  <w:style w:type="paragraph" w:customStyle="1" w:styleId="Nombredeldestinatario">
    <w:name w:val="Nombre del destinatario"/>
    <w:basedOn w:val="Normal"/>
    <w:uiPriority w:val="3"/>
    <w:qFormat/>
    <w:pPr>
      <w:spacing w:before="480" w:after="0" w:line="240" w:lineRule="auto"/>
      <w:contextualSpacing/>
    </w:pPr>
    <w:rPr>
      <w:b/>
    </w:rPr>
  </w:style>
  <w:style w:type="character" w:customStyle="1" w:styleId="Carcterdedireccindedestinatario">
    <w:name w:val="Carácter de dirección de destinatario"/>
    <w:basedOn w:val="Fuentedeprrafopredeter"/>
    <w:link w:val="Direccindeldestinatario"/>
    <w:uiPriority w:val="5"/>
    <w:locked/>
    <w:rPr>
      <w:rFonts w:asciiTheme="majorHAnsi" w:hAnsiTheme="majorHAnsi"/>
      <w:color w:val="414751" w:themeColor="text2" w:themeShade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414751" w:themeColor="text2" w:themeShade="BF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pPr>
      <w:spacing w:before="360" w:after="40"/>
      <w:outlineLvl w:val="0"/>
    </w:pPr>
    <w:rPr>
      <w:rFonts w:asciiTheme="majorHAnsi" w:hAnsiTheme="majorHAnsi"/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pPr>
      <w:spacing w:after="0"/>
      <w:outlineLvl w:val="1"/>
    </w:pPr>
    <w:rPr>
      <w:rFonts w:asciiTheme="majorHAnsi" w:hAnsiTheme="majorHAnsi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pPr>
      <w:spacing w:after="0"/>
      <w:outlineLvl w:val="2"/>
    </w:pPr>
    <w:rPr>
      <w:rFonts w:asciiTheme="majorHAnsi" w:hAnsiTheme="majorHAnsi"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pPr>
      <w:spacing w:after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pPr>
      <w:spacing w:after="0"/>
      <w:outlineLvl w:val="4"/>
    </w:pPr>
    <w:rPr>
      <w:i/>
      <w:color w:val="E65B01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pPr>
      <w:spacing w:after="0"/>
      <w:outlineLvl w:val="5"/>
    </w:pPr>
    <w:rPr>
      <w:b/>
      <w:color w:val="E65B01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pPr>
      <w:spacing w:after="0"/>
      <w:outlineLvl w:val="6"/>
    </w:pPr>
    <w:rPr>
      <w:b/>
      <w:i/>
      <w:color w:val="E65B01" w:themeColor="accent1" w:themeShade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pPr>
      <w:spacing w:after="0"/>
      <w:outlineLvl w:val="7"/>
    </w:pPr>
    <w:rPr>
      <w:b/>
      <w:color w:val="3667C3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pPr>
      <w:spacing w:after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normal">
    <w:name w:val="Normal Indent"/>
    <w:basedOn w:val="Normal"/>
    <w:uiPriority w:val="99"/>
    <w:unhideWhenUsed/>
    <w:pPr>
      <w:ind w:left="720"/>
    </w:pPr>
  </w:style>
  <w:style w:type="character" w:styleId="Ttulodelibro">
    <w:name w:val="Book Title"/>
    <w:basedOn w:val="Fuentedeprrafopredeter"/>
    <w:uiPriority w:val="33"/>
    <w:qFormat/>
    <w:rPr>
      <w:rFonts w:cs="Times New Roman"/>
      <w:smallCaps/>
      <w:color w:val="000000"/>
      <w:spacing w:val="10"/>
    </w:rPr>
  </w:style>
  <w:style w:type="numbering" w:customStyle="1" w:styleId="Listaconvietas1">
    <w:name w:val="Lista con viñetas1"/>
    <w:uiPriority w:val="99"/>
    <w:pPr>
      <w:numPr>
        <w:numId w:val="2"/>
      </w:numPr>
    </w:pPr>
  </w:style>
  <w:style w:type="paragraph" w:customStyle="1" w:styleId="Direccindelremitente">
    <w:name w:val="Dirección del remitente"/>
    <w:basedOn w:val="Normal"/>
    <w:uiPriority w:val="2"/>
    <w:qFormat/>
    <w:rPr>
      <w:color w:val="FFFFFF" w:themeColor="background1"/>
      <w:spacing w:val="20"/>
    </w:rPr>
  </w:style>
  <w:style w:type="paragraph" w:styleId="Encabezado">
    <w:name w:val="header"/>
    <w:basedOn w:val="Normal"/>
    <w:link w:val="EncabezadoCar"/>
    <w:uiPriority w:val="99"/>
    <w:semiHidden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Pr>
      <w:color w:val="414751" w:themeColor="text2" w:themeShade="BF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color w:val="414751" w:themeColor="text2" w:themeShade="BF"/>
      <w:sz w:val="20"/>
      <w:szCs w:val="20"/>
    </w:rPr>
  </w:style>
  <w:style w:type="paragraph" w:styleId="Saludo">
    <w:name w:val="Salutation"/>
    <w:basedOn w:val="Sangranormal"/>
    <w:next w:val="Normal"/>
    <w:link w:val="SaludoCar"/>
    <w:uiPriority w:val="4"/>
    <w:unhideWhenUsed/>
    <w:qFormat/>
    <w:pPr>
      <w:ind w:left="0"/>
    </w:pPr>
    <w:rPr>
      <w:b/>
    </w:rPr>
  </w:style>
  <w:style w:type="character" w:customStyle="1" w:styleId="SaludoCar">
    <w:name w:val="Saludo Car"/>
    <w:basedOn w:val="Fuentedeprrafopredeter"/>
    <w:link w:val="Saludo"/>
    <w:uiPriority w:val="4"/>
    <w:rPr>
      <w:b/>
      <w:color w:val="414751" w:themeColor="text2" w:themeShade="BF"/>
      <w:sz w:val="20"/>
      <w:szCs w:val="20"/>
    </w:rPr>
  </w:style>
  <w:style w:type="paragraph" w:customStyle="1" w:styleId="Asunto">
    <w:name w:val="Asunto"/>
    <w:basedOn w:val="Sangranormal"/>
    <w:uiPriority w:val="7"/>
    <w:qFormat/>
    <w:pPr>
      <w:ind w:left="0"/>
    </w:pPr>
    <w:rPr>
      <w:b/>
      <w:color w:val="FE8637" w:themeColor="accent1"/>
    </w:rPr>
  </w:style>
  <w:style w:type="paragraph" w:customStyle="1" w:styleId="Direccindeldestinatario">
    <w:name w:val="Dirección del destinatario"/>
    <w:basedOn w:val="Sinespaciado"/>
    <w:link w:val="Carcterdedireccindedestinatario"/>
    <w:uiPriority w:val="5"/>
    <w:qFormat/>
    <w:pPr>
      <w:spacing w:after="480"/>
      <w:contextualSpacing/>
    </w:pPr>
    <w:rPr>
      <w:rFonts w:asciiTheme="majorHAnsi" w:hAnsiTheme="majorHAnsi"/>
    </w:rPr>
  </w:style>
  <w:style w:type="paragraph" w:styleId="Cierre">
    <w:name w:val="Closing"/>
    <w:basedOn w:val="Sinespaciado"/>
    <w:link w:val="CierreCar"/>
    <w:uiPriority w:val="5"/>
    <w:unhideWhenUsed/>
    <w:qFormat/>
    <w:pPr>
      <w:spacing w:before="960" w:after="960"/>
      <w:ind w:right="2520"/>
    </w:pPr>
  </w:style>
  <w:style w:type="character" w:customStyle="1" w:styleId="CierreCar">
    <w:name w:val="Cierre Car"/>
    <w:basedOn w:val="Fuentedeprrafopredeter"/>
    <w:link w:val="Cierre"/>
    <w:uiPriority w:val="5"/>
    <w:rPr>
      <w:color w:val="414751" w:themeColor="text2" w:themeShade="BF"/>
      <w:sz w:val="20"/>
      <w:szCs w:val="20"/>
    </w:rPr>
  </w:style>
  <w:style w:type="character" w:styleId="Textoennegrita">
    <w:name w:val="Strong"/>
    <w:basedOn w:val="Fuentedeprrafopredeter"/>
    <w:uiPriority w:val="8"/>
    <w:qFormat/>
    <w:rPr>
      <w:b/>
      <w:bCs/>
    </w:rPr>
  </w:style>
  <w:style w:type="paragraph" w:styleId="Epgrafe">
    <w:name w:val="caption"/>
    <w:basedOn w:val="Normal"/>
    <w:next w:val="Normal"/>
    <w:uiPriority w:val="99"/>
    <w:semiHidden/>
    <w:pPr>
      <w:spacing w:line="240" w:lineRule="auto"/>
      <w:jc w:val="right"/>
    </w:pPr>
    <w:rPr>
      <w:b/>
      <w:bCs/>
      <w:color w:val="E65B01" w:themeColor="accent1" w:themeShade="BF"/>
      <w:sz w:val="16"/>
      <w:szCs w:val="16"/>
    </w:rPr>
  </w:style>
  <w:style w:type="character" w:styleId="Enfasis">
    <w:name w:val="Emphasis"/>
    <w:uiPriority w:val="20"/>
    <w:qFormat/>
    <w:rPr>
      <w:b/>
      <w:i/>
      <w:color w:val="2B2F36" w:themeColor="text2" w:themeShade="80"/>
      <w:spacing w:val="10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semiHidden/>
    <w:rPr>
      <w:rFonts w:asciiTheme="majorHAnsi" w:hAnsiTheme="majorHAnsi"/>
      <w:smallCaps/>
      <w:color w:val="414751" w:themeColor="text2" w:themeShade="BF"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hAnsiTheme="majorHAnsi"/>
      <w:color w:val="414751" w:themeColor="text2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hAnsiTheme="majorHAnsi"/>
      <w:color w:val="414751" w:themeColor="text2" w:themeShade="BF"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hAnsiTheme="majorHAnsi"/>
      <w:color w:val="E65B0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i/>
      <w:color w:val="E65B0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b/>
      <w:color w:val="E65B01" w:themeColor="accent1" w:themeShade="BF"/>
      <w:sz w:val="20"/>
      <w:szCs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b/>
      <w:i/>
      <w:color w:val="E65B01" w:themeColor="accent1" w:themeShade="BF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b/>
      <w:color w:val="3667C3" w:themeColor="accent2" w:themeShade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b/>
      <w:i/>
      <w:color w:val="3667C3" w:themeColor="accent2" w:themeShade="BF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Pr>
      <w:i/>
      <w:caps/>
      <w:color w:val="E65B01" w:themeColor="accent1" w:themeShade="BF"/>
      <w:spacing w:val="10"/>
      <w:sz w:val="18"/>
      <w:szCs w:val="18"/>
    </w:rPr>
  </w:style>
  <w:style w:type="paragraph" w:styleId="Cita">
    <w:name w:val="Quote"/>
    <w:basedOn w:val="Normal"/>
    <w:link w:val="CitaCar"/>
    <w:uiPriority w:val="29"/>
    <w:qFormat/>
    <w:rPr>
      <w:i/>
    </w:rPr>
  </w:style>
  <w:style w:type="character" w:customStyle="1" w:styleId="CitaCar">
    <w:name w:val="Cita Car"/>
    <w:basedOn w:val="Fuentedeprrafopredeter"/>
    <w:link w:val="Cita"/>
    <w:uiPriority w:val="29"/>
    <w:rPr>
      <w:i/>
      <w:color w:val="414751" w:themeColor="text2" w:themeShade="BF"/>
      <w:sz w:val="20"/>
      <w:szCs w:val="20"/>
    </w:rPr>
  </w:style>
  <w:style w:type="paragraph" w:styleId="Citaintensa">
    <w:name w:val="Intense Quote"/>
    <w:basedOn w:val="Cita"/>
    <w:link w:val="CitaintensaCar"/>
    <w:uiPriority w:val="30"/>
    <w:qFormat/>
    <w:pPr>
      <w:pBdr>
        <w:bottom w:val="double" w:sz="4" w:space="4" w:color="FE8637" w:themeColor="accent1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CitaintensaCar">
    <w:name w:val="Cita intensa Car"/>
    <w:basedOn w:val="Fuentedeprrafopredeter"/>
    <w:link w:val="Citaintensa"/>
    <w:uiPriority w:val="30"/>
    <w:rPr>
      <w:color w:val="E65B01" w:themeColor="accent1" w:themeShade="BF"/>
      <w:sz w:val="20"/>
      <w:szCs w:val="20"/>
    </w:rPr>
  </w:style>
  <w:style w:type="character" w:styleId="Referenciaintensa">
    <w:name w:val="Intense Reference"/>
    <w:basedOn w:val="Fuentedeprrafopredeter"/>
    <w:uiPriority w:val="32"/>
    <w:qFormat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numbering" w:customStyle="1" w:styleId="Listanumerada">
    <w:name w:val="Lista numerada"/>
    <w:uiPriority w:val="99"/>
    <w:pPr>
      <w:numPr>
        <w:numId w:val="3"/>
      </w:numPr>
    </w:pPr>
  </w:style>
  <w:style w:type="paragraph" w:styleId="Subttulo">
    <w:name w:val="Subtitle"/>
    <w:basedOn w:val="Normal"/>
    <w:link w:val="SubttuloCar"/>
    <w:uiPriority w:val="11"/>
    <w:rPr>
      <w:i/>
      <w:color w:val="575F6D" w:themeColor="text2"/>
      <w:spacing w:val="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i/>
      <w:color w:val="575F6D" w:themeColor="text2"/>
      <w:spacing w:val="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Pr>
      <w:i/>
      <w:color w:val="E65B01" w:themeColor="accent1" w:themeShade="BF"/>
    </w:rPr>
  </w:style>
  <w:style w:type="character" w:styleId="Referenciasutil">
    <w:name w:val="Subtle Reference"/>
    <w:basedOn w:val="Fuentedeprrafopredeter"/>
    <w:uiPriority w:val="31"/>
    <w:qFormat/>
    <w:rPr>
      <w:rFonts w:cs="Times New Roman"/>
      <w:b/>
      <w:i/>
      <w:color w:val="3667C3" w:themeColor="accent2" w:themeShade="BF"/>
    </w:rPr>
  </w:style>
  <w:style w:type="paragraph" w:styleId="Ttulo">
    <w:name w:val="Title"/>
    <w:basedOn w:val="Normal"/>
    <w:link w:val="TtuloCar"/>
    <w:uiPriority w:val="10"/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paragraph" w:styleId="Sinespaciado">
    <w:name w:val="No Spacing"/>
    <w:uiPriority w:val="1"/>
    <w:unhideWhenUsed/>
    <w:qFormat/>
    <w:pPr>
      <w:spacing w:after="0" w:line="240" w:lineRule="auto"/>
    </w:pPr>
    <w:rPr>
      <w:color w:val="414751" w:themeColor="text2" w:themeShade="BF"/>
      <w:sz w:val="20"/>
      <w:szCs w:val="20"/>
    </w:rPr>
  </w:style>
  <w:style w:type="paragraph" w:customStyle="1" w:styleId="Barralateral">
    <w:name w:val="Barra lateral"/>
    <w:basedOn w:val="Normal"/>
    <w:uiPriority w:val="2"/>
    <w:semiHidden/>
    <w:unhideWhenUsed/>
    <w:pPr>
      <w:spacing w:line="300" w:lineRule="auto"/>
    </w:pPr>
    <w:rPr>
      <w:b/>
      <w:color w:val="E65B01" w:themeColor="accent1" w:themeShade="BF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color w:val="414751" w:themeColor="text2" w:themeShade="BF"/>
      <w:sz w:val="16"/>
      <w:szCs w:val="16"/>
    </w:rPr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customStyle="1" w:styleId="Direccindelremitente0">
    <w:name w:val="Dirección del remitente"/>
    <w:basedOn w:val="Normal"/>
    <w:uiPriority w:val="2"/>
    <w:qFormat/>
    <w:rPr>
      <w:color w:val="FFFFFF" w:themeColor="background1"/>
      <w:spacing w:val="20"/>
    </w:rPr>
  </w:style>
  <w:style w:type="paragraph" w:styleId="Fecha">
    <w:name w:val="Date"/>
    <w:basedOn w:val="Normal"/>
    <w:next w:val="Normal"/>
    <w:link w:val="FechaCar"/>
    <w:uiPriority w:val="99"/>
    <w:unhideWhenUsed/>
    <w:rPr>
      <w:b/>
      <w:color w:val="FE8637" w:themeColor="accent1"/>
    </w:rPr>
  </w:style>
  <w:style w:type="character" w:customStyle="1" w:styleId="FechaCar">
    <w:name w:val="Fecha Car"/>
    <w:basedOn w:val="Fuentedeprrafopredeter"/>
    <w:link w:val="Fecha"/>
    <w:uiPriority w:val="99"/>
    <w:rPr>
      <w:b/>
      <w:color w:val="FE8637" w:themeColor="accent1"/>
      <w:sz w:val="20"/>
      <w:szCs w:val="20"/>
    </w:rPr>
  </w:style>
  <w:style w:type="paragraph" w:styleId="Firma">
    <w:name w:val="Signature"/>
    <w:basedOn w:val="Cierre"/>
    <w:link w:val="FirmaCar"/>
    <w:uiPriority w:val="99"/>
    <w:unhideWhenUsed/>
    <w:pPr>
      <w:spacing w:before="0" w:after="0"/>
      <w:contextualSpacing/>
    </w:pPr>
  </w:style>
  <w:style w:type="character" w:customStyle="1" w:styleId="FirmaCar">
    <w:name w:val="Firma Car"/>
    <w:basedOn w:val="Fuentedeprrafopredeter"/>
    <w:link w:val="Firma"/>
    <w:uiPriority w:val="99"/>
    <w:rPr>
      <w:color w:val="414751" w:themeColor="text2" w:themeShade="BF"/>
      <w:sz w:val="20"/>
      <w:szCs w:val="20"/>
    </w:rPr>
  </w:style>
  <w:style w:type="paragraph" w:styleId="Prrafodelista">
    <w:name w:val="List Paragraph"/>
    <w:basedOn w:val="Normal"/>
    <w:uiPriority w:val="39"/>
    <w:unhideWhenUsed/>
    <w:qFormat/>
    <w:pPr>
      <w:ind w:left="720"/>
    </w:pPr>
  </w:style>
  <w:style w:type="paragraph" w:customStyle="1" w:styleId="Vieta1">
    <w:name w:val="Viñeta 1"/>
    <w:basedOn w:val="Prrafodelista"/>
    <w:uiPriority w:val="37"/>
    <w:qFormat/>
    <w:pPr>
      <w:numPr>
        <w:numId w:val="22"/>
      </w:numPr>
      <w:spacing w:after="0"/>
      <w:contextualSpacing/>
    </w:pPr>
    <w:rPr>
      <w:color w:val="auto"/>
    </w:rPr>
  </w:style>
  <w:style w:type="paragraph" w:customStyle="1" w:styleId="Vieta2">
    <w:name w:val="Viñeta 2"/>
    <w:basedOn w:val="Prrafodelista"/>
    <w:uiPriority w:val="37"/>
    <w:qFormat/>
    <w:pPr>
      <w:numPr>
        <w:ilvl w:val="1"/>
        <w:numId w:val="22"/>
      </w:numPr>
      <w:contextualSpacing/>
    </w:pPr>
    <w:rPr>
      <w:color w:val="auto"/>
    </w:rPr>
  </w:style>
  <w:style w:type="paragraph" w:customStyle="1" w:styleId="Nombredelacompaa">
    <w:name w:val="Nombre de la compañía"/>
    <w:basedOn w:val="Normal"/>
    <w:uiPriority w:val="4"/>
    <w:qFormat/>
    <w:rPr>
      <w:color w:val="FFFFFF" w:themeColor="background1"/>
      <w:spacing w:val="20"/>
    </w:rPr>
  </w:style>
  <w:style w:type="paragraph" w:customStyle="1" w:styleId="Nombredeldestinatario">
    <w:name w:val="Nombre del destinatario"/>
    <w:basedOn w:val="Normal"/>
    <w:uiPriority w:val="3"/>
    <w:qFormat/>
    <w:pPr>
      <w:spacing w:before="480" w:after="0" w:line="240" w:lineRule="auto"/>
      <w:contextualSpacing/>
    </w:pPr>
    <w:rPr>
      <w:b/>
    </w:rPr>
  </w:style>
  <w:style w:type="character" w:customStyle="1" w:styleId="Carcterdedireccindedestinatario">
    <w:name w:val="Carácter de dirección de destinatario"/>
    <w:basedOn w:val="Fuentedeprrafopredeter"/>
    <w:link w:val="Direccindeldestinatario"/>
    <w:uiPriority w:val="5"/>
    <w:locked/>
    <w:rPr>
      <w:rFonts w:asciiTheme="majorHAnsi" w:hAnsiTheme="majorHAnsi"/>
      <w:color w:val="414751" w:themeColor="text2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jpeg"/><Relationship Id="rId12" Type="http://schemas.openxmlformats.org/officeDocument/2006/relationships/image" Target="media/image3.png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OrielMergeLetter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AF3CD11AA64BF3AA24322943A92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7939D-C484-4197-BDCE-0EBF7A0F3578}"/>
      </w:docPartPr>
      <w:docPartBody>
        <w:p w:rsidR="0062479E" w:rsidRDefault="0062479E">
          <w:pPr>
            <w:pStyle w:val="97AF3CD11AA64BF3AA24322943A9246C"/>
          </w:pPr>
          <w:r>
            <w:rPr>
              <w:rStyle w:val="Textoennegrita"/>
              <w:lang w:val="es-ES"/>
            </w:rPr>
            <w:t>[Seleccionar fecha]</w:t>
          </w:r>
        </w:p>
      </w:docPartBody>
    </w:docPart>
    <w:docPart>
      <w:docPartPr>
        <w:name w:val="F236617578CD449490EB21BAEEE57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14A14-AC36-4321-9581-DE248619AF31}"/>
      </w:docPartPr>
      <w:docPartBody>
        <w:p w:rsidR="0062479E" w:rsidRDefault="0062479E">
          <w:pPr>
            <w:pStyle w:val="F236617578CD449490EB21BAEEE57EA6"/>
          </w:pPr>
          <w:r>
            <w:rPr>
              <w:rFonts w:asciiTheme="majorHAnsi" w:eastAsiaTheme="majorEastAsia" w:hAnsiTheme="majorHAnsi" w:cstheme="majorBidi"/>
              <w:caps/>
              <w:sz w:val="44"/>
              <w:szCs w:val="44"/>
              <w:lang w:val="es-ES"/>
            </w:rPr>
            <w:t>[Compañía del remitente]</w:t>
          </w:r>
        </w:p>
      </w:docPartBody>
    </w:docPart>
    <w:docPart>
      <w:docPartPr>
        <w:name w:val="429A1839BDB34473BA7D6AC52B1B9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B6192-C351-41FC-BCCC-8AB9FC8B42C5}"/>
      </w:docPartPr>
      <w:docPartBody>
        <w:p w:rsidR="0062479E" w:rsidRDefault="0062479E">
          <w:pPr>
            <w:pStyle w:val="429A1839BDB34473BA7D6AC52B1B9099"/>
          </w:pPr>
          <w:r>
            <w:rPr>
              <w:lang w:val="es-ES"/>
            </w:rPr>
            <w:t>[Escriba la dirección de la compañía del remitente]</w:t>
          </w:r>
        </w:p>
      </w:docPartBody>
    </w:docPart>
    <w:docPart>
      <w:docPartPr>
        <w:name w:val="D932E7CBBB65413B98CA64E5A9D6B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EC819-606C-40D6-A838-7F7055CBD37F}"/>
      </w:docPartPr>
      <w:docPartBody>
        <w:p w:rsidR="0062479E" w:rsidRDefault="0062479E">
          <w:pPr>
            <w:pStyle w:val="D932E7CBBB65413B98CA64E5A9D6B662"/>
          </w:pPr>
          <w:r>
            <w:rPr>
              <w:lang w:val="es-ES"/>
            </w:rPr>
            <w:t>[Escriba el número de teléfono del remitente]</w:t>
          </w:r>
        </w:p>
      </w:docPartBody>
    </w:docPart>
    <w:docPart>
      <w:docPartPr>
        <w:name w:val="91A35324178B4AFE87213D259B03B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10691-11B7-4297-9651-8C44FB30CBCA}"/>
      </w:docPartPr>
      <w:docPartBody>
        <w:p w:rsidR="0062479E" w:rsidRDefault="0062479E">
          <w:pPr>
            <w:pStyle w:val="91A35324178B4AFE87213D259B03B80E"/>
          </w:pPr>
          <w:r>
            <w:rPr>
              <w:lang w:val="es-ES"/>
            </w:rPr>
            <w:t>[Escriba la dirección de correo electrónico del remitente]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V Boli">
    <w:altName w:val="Andale Mono"/>
    <w:charset w:val="00"/>
    <w:family w:val="auto"/>
    <w:pitch w:val="variable"/>
    <w:sig w:usb0="00000003" w:usb1="00000000" w:usb2="00000100" w:usb3="00000000" w:csb0="00000001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79E"/>
    <w:rsid w:val="0062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8"/>
    <w:qFormat/>
    <w:rPr>
      <w:b/>
      <w:bCs/>
    </w:rPr>
  </w:style>
  <w:style w:type="paragraph" w:customStyle="1" w:styleId="97AF3CD11AA64BF3AA24322943A9246C">
    <w:name w:val="97AF3CD11AA64BF3AA24322943A9246C"/>
  </w:style>
  <w:style w:type="paragraph" w:customStyle="1" w:styleId="45A55F4A11C74017913F6D5C5FE2B153">
    <w:name w:val="45A55F4A11C74017913F6D5C5FE2B153"/>
  </w:style>
  <w:style w:type="paragraph" w:customStyle="1" w:styleId="B3732A3C70094873B79C766DBE601BF8">
    <w:name w:val="B3732A3C70094873B79C766DBE601BF8"/>
  </w:style>
  <w:style w:type="paragraph" w:customStyle="1" w:styleId="25B7C73DDC314D7A8EECE2300B778442">
    <w:name w:val="25B7C73DDC314D7A8EECE2300B778442"/>
  </w:style>
  <w:style w:type="paragraph" w:customStyle="1" w:styleId="1249944A212A4A90B98B82DB821F438B">
    <w:name w:val="1249944A212A4A90B98B82DB821F438B"/>
  </w:style>
  <w:style w:type="paragraph" w:customStyle="1" w:styleId="F236617578CD449490EB21BAEEE57EA6">
    <w:name w:val="F236617578CD449490EB21BAEEE57EA6"/>
  </w:style>
  <w:style w:type="paragraph" w:customStyle="1" w:styleId="429A1839BDB34473BA7D6AC52B1B9099">
    <w:name w:val="429A1839BDB34473BA7D6AC52B1B9099"/>
  </w:style>
  <w:style w:type="paragraph" w:customStyle="1" w:styleId="D932E7CBBB65413B98CA64E5A9D6B662">
    <w:name w:val="D932E7CBBB65413B98CA64E5A9D6B662"/>
  </w:style>
  <w:style w:type="paragraph" w:customStyle="1" w:styleId="91A35324178B4AFE87213D259B03B80E">
    <w:name w:val="91A35324178B4AFE87213D259B03B80E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8"/>
    <w:qFormat/>
    <w:rPr>
      <w:b/>
      <w:bCs/>
    </w:rPr>
  </w:style>
  <w:style w:type="paragraph" w:customStyle="1" w:styleId="97AF3CD11AA64BF3AA24322943A9246C">
    <w:name w:val="97AF3CD11AA64BF3AA24322943A9246C"/>
  </w:style>
  <w:style w:type="paragraph" w:customStyle="1" w:styleId="45A55F4A11C74017913F6D5C5FE2B153">
    <w:name w:val="45A55F4A11C74017913F6D5C5FE2B153"/>
  </w:style>
  <w:style w:type="paragraph" w:customStyle="1" w:styleId="B3732A3C70094873B79C766DBE601BF8">
    <w:name w:val="B3732A3C70094873B79C766DBE601BF8"/>
  </w:style>
  <w:style w:type="paragraph" w:customStyle="1" w:styleId="25B7C73DDC314D7A8EECE2300B778442">
    <w:name w:val="25B7C73DDC314D7A8EECE2300B778442"/>
  </w:style>
  <w:style w:type="paragraph" w:customStyle="1" w:styleId="1249944A212A4A90B98B82DB821F438B">
    <w:name w:val="1249944A212A4A90B98B82DB821F438B"/>
  </w:style>
  <w:style w:type="paragraph" w:customStyle="1" w:styleId="F236617578CD449490EB21BAEEE57EA6">
    <w:name w:val="F236617578CD449490EB21BAEEE57EA6"/>
  </w:style>
  <w:style w:type="paragraph" w:customStyle="1" w:styleId="429A1839BDB34473BA7D6AC52B1B9099">
    <w:name w:val="429A1839BDB34473BA7D6AC52B1B9099"/>
  </w:style>
  <w:style w:type="paragraph" w:customStyle="1" w:styleId="D932E7CBBB65413B98CA64E5A9D6B662">
    <w:name w:val="D932E7CBBB65413B98CA64E5A9D6B662"/>
  </w:style>
  <w:style w:type="paragraph" w:customStyle="1" w:styleId="91A35324178B4AFE87213D259B03B80E">
    <w:name w:val="91A35324178B4AFE87213D259B03B8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B59533-4D4C-4D18-B42A-05A6A4D56B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\Users\usuario\AppData\Roaming\Microsoft\Plantillas\OrielMergeLetter(2).dotx</Template>
  <TotalTime>1</TotalTime>
  <Pages>2</Pages>
  <Words>243</Words>
  <Characters>1339</Characters>
  <Application>Microsoft Macintosh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2005</vt:lpstr>
    </vt:vector>
  </TitlesOfParts>
  <Company>lA FORMACION HUMANA Y TECNOLOGICA EN LA FORMACION DEL CIUDADANO DEL SIGLO XXi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Augusto Vargas</cp:lastModifiedBy>
  <cp:revision>3</cp:revision>
  <dcterms:created xsi:type="dcterms:W3CDTF">2014-08-08T14:02:00Z</dcterms:created>
  <dcterms:modified xsi:type="dcterms:W3CDTF">2014-08-08T14:03:00Z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TC101773076</vt:lpwstr>
  </property>
</Properties>
</file>